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0586304E" w14:textId="77777777" w:rsidR="007D6C3E" w:rsidRPr="00B94D87" w:rsidRDefault="00BB6690" w:rsidP="00B94D87">
      <w:pPr>
        <w:pStyle w:val="Titre"/>
        <w:ind w:left="-113" w:right="-113"/>
        <w:rPr>
          <w:spacing w:val="-2"/>
          <w:sz w:val="80"/>
        </w:rPr>
      </w:pPr>
      <w:r w:rsidRPr="00B94D87">
        <w:rPr>
          <w:spacing w:val="-2"/>
          <w:sz w:val="80"/>
        </w:rPr>
        <w:t>AVIS D'ENQUETE PUBLIQUE</w:t>
      </w:r>
    </w:p>
    <w:p w14:paraId="07F7C25B" w14:textId="77777777" w:rsidR="005B1C4B" w:rsidRDefault="005B1C4B" w:rsidP="00BB6690">
      <w:pPr>
        <w:rPr>
          <w:rFonts w:eastAsia="Arial Unicode MS" w:cs="Arial"/>
          <w:szCs w:val="22"/>
        </w:rPr>
      </w:pPr>
    </w:p>
    <w:p w14:paraId="30227475" w14:textId="77777777" w:rsidR="0077182D" w:rsidRDefault="00BB6690" w:rsidP="006F68B5">
      <w:pPr>
        <w:rPr>
          <w:rFonts w:eastAsia="Arial Unicode MS"/>
        </w:rPr>
      </w:pPr>
      <w:bookmarkStart w:id="0" w:name="_Hlk219127784"/>
      <w:r w:rsidRPr="008C17B4">
        <w:rPr>
          <w:rFonts w:eastAsia="Arial Unicode MS" w:cs="Arial"/>
          <w:szCs w:val="22"/>
        </w:rPr>
        <w:t xml:space="preserve">Une enquête publique </w:t>
      </w:r>
      <w:r w:rsidR="006F68B5">
        <w:rPr>
          <w:rFonts w:eastAsia="Arial Unicode MS" w:cs="Arial"/>
          <w:szCs w:val="22"/>
        </w:rPr>
        <w:t xml:space="preserve">unique </w:t>
      </w:r>
      <w:r w:rsidRPr="008C17B4">
        <w:rPr>
          <w:rFonts w:eastAsia="Arial Unicode MS" w:cs="Arial"/>
          <w:szCs w:val="22"/>
        </w:rPr>
        <w:t xml:space="preserve">portant sur </w:t>
      </w:r>
      <w:r w:rsidRPr="008C17B4">
        <w:rPr>
          <w:rFonts w:eastAsia="Arial Unicode MS"/>
        </w:rPr>
        <w:t>le</w:t>
      </w:r>
      <w:r w:rsidR="006F68B5">
        <w:rPr>
          <w:rFonts w:eastAsia="Arial Unicode MS"/>
        </w:rPr>
        <w:t>s</w:t>
      </w:r>
      <w:r w:rsidRPr="008C17B4">
        <w:rPr>
          <w:rFonts w:eastAsia="Arial Unicode MS"/>
        </w:rPr>
        <w:t xml:space="preserve"> projet</w:t>
      </w:r>
      <w:r w:rsidR="006F68B5">
        <w:rPr>
          <w:rFonts w:eastAsia="Arial Unicode MS"/>
        </w:rPr>
        <w:t>s</w:t>
      </w:r>
      <w:r w:rsidRPr="008C17B4">
        <w:rPr>
          <w:rFonts w:eastAsia="Arial Unicode MS"/>
        </w:rPr>
        <w:t xml:space="preserve"> </w:t>
      </w:r>
      <w:r w:rsidR="006F68B5" w:rsidRPr="00A0051C">
        <w:rPr>
          <w:rFonts w:eastAsia="Arial Unicode MS"/>
        </w:rPr>
        <w:t xml:space="preserve">de modification n°2 et de révision allégée n°2 du </w:t>
      </w:r>
      <w:sdt>
        <w:sdtPr>
          <w:rPr>
            <w:rFonts w:eastAsia="Arial Unicode MS"/>
          </w:rPr>
          <w:id w:val="-1429797573"/>
          <w:placeholder>
            <w:docPart w:val="2DA02A3B6B654E118C3034E12BF17372"/>
          </w:placeholder>
          <w:comboBox>
            <w:listItem w:value="Choisissez un élément."/>
            <w:listItem w:displayText="Plan Local d'Urbanisme" w:value="Plan Local d'Urbanisme"/>
            <w:listItem w:displayText="Plan Local d'Urbanisme intercommunal" w:value="Plan Local d'Urbanisme intercommunal"/>
          </w:comboBox>
        </w:sdtPr>
        <w:sdtContent>
          <w:r w:rsidR="006F68B5" w:rsidRPr="00A0051C">
            <w:rPr>
              <w:rFonts w:eastAsia="Arial Unicode MS"/>
            </w:rPr>
            <w:t>Plan Local d'Urbanisme intercommunal</w:t>
          </w:r>
        </w:sdtContent>
      </w:sdt>
      <w:r w:rsidR="006F68B5" w:rsidRPr="00A0051C">
        <w:rPr>
          <w:rFonts w:eastAsia="Arial Unicode MS"/>
        </w:rPr>
        <w:t xml:space="preserve"> de la </w:t>
      </w:r>
      <w:sdt>
        <w:sdtPr>
          <w:rPr>
            <w:rFonts w:eastAsia="Arial Unicode MS"/>
          </w:rPr>
          <w:id w:val="-1121225607"/>
          <w:placeholder>
            <w:docPart w:val="2DA02A3B6B654E118C3034E12BF17372"/>
          </w:placeholder>
          <w:comboBox>
            <w:listItem w:value="Choisissez un élément."/>
            <w:listItem w:displayText="Commune" w:value="Commune"/>
            <w:listItem w:displayText="Communauté de communes" w:value="Communauté de communes"/>
          </w:comboBox>
        </w:sdtPr>
        <w:sdtContent>
          <w:r w:rsidR="006F68B5" w:rsidRPr="00A0051C">
            <w:rPr>
              <w:rFonts w:eastAsia="Arial Unicode MS"/>
            </w:rPr>
            <w:t>Communauté de communes</w:t>
          </w:r>
        </w:sdtContent>
      </w:sdt>
      <w:r w:rsidR="006F68B5" w:rsidRPr="00A0051C">
        <w:rPr>
          <w:rFonts w:eastAsia="Arial Unicode MS"/>
        </w:rPr>
        <w:t xml:space="preserve"> du Pays de Niederbronn-les-Bain</w:t>
      </w:r>
      <w:r w:rsidR="006F68B5">
        <w:rPr>
          <w:rFonts w:eastAsia="Arial Unicode MS"/>
        </w:rPr>
        <w:t>s</w:t>
      </w:r>
      <w:r w:rsidRPr="008C17B4">
        <w:rPr>
          <w:rFonts w:eastAsia="Arial Unicode MS"/>
        </w:rPr>
        <w:t xml:space="preserve"> se tiendra </w:t>
      </w:r>
    </w:p>
    <w:p w14:paraId="37312F94" w14:textId="77777777" w:rsidR="0077182D" w:rsidRPr="0077182D" w:rsidRDefault="0077182D" w:rsidP="0077182D">
      <w:pPr>
        <w:jc w:val="center"/>
        <w:rPr>
          <w:rFonts w:eastAsia="Arial Unicode MS"/>
          <w:b/>
          <w:bCs/>
        </w:rPr>
      </w:pPr>
      <w:proofErr w:type="gramStart"/>
      <w:r w:rsidRPr="0077182D">
        <w:rPr>
          <w:rFonts w:eastAsia="Arial Unicode MS"/>
          <w:b/>
          <w:bCs/>
        </w:rPr>
        <w:t>du</w:t>
      </w:r>
      <w:proofErr w:type="gramEnd"/>
      <w:r w:rsidRPr="0077182D">
        <w:rPr>
          <w:rFonts w:eastAsia="Arial Unicode MS"/>
          <w:b/>
          <w:bCs/>
        </w:rPr>
        <w:t xml:space="preserve"> 02/02/2026 à 9h au 16/02/2026 à 17h </w:t>
      </w:r>
    </w:p>
    <w:p w14:paraId="5FA8AB36" w14:textId="5E867182" w:rsidR="006F68B5" w:rsidRDefault="006F68B5" w:rsidP="0077182D">
      <w:pPr>
        <w:rPr>
          <w:rFonts w:eastAsia="Arial Unicode MS" w:cs="Arial"/>
          <w:szCs w:val="22"/>
        </w:rPr>
      </w:pPr>
      <w:proofErr w:type="gramStart"/>
      <w:r>
        <w:rPr>
          <w:rFonts w:eastAsia="Arial Unicode MS"/>
        </w:rPr>
        <w:t>au</w:t>
      </w:r>
      <w:proofErr w:type="gramEnd"/>
      <w:r w:rsidRPr="005C6706">
        <w:rPr>
          <w:rFonts w:eastAsia="Arial Unicode MS"/>
        </w:rPr>
        <w:t xml:space="preserve"> </w:t>
      </w:r>
      <w:r>
        <w:rPr>
          <w:rFonts w:eastAsia="Arial Unicode MS"/>
        </w:rPr>
        <w:t>siège de la</w:t>
      </w:r>
      <w:r w:rsidR="0077182D">
        <w:rPr>
          <w:rFonts w:eastAsia="Arial Unicode MS"/>
        </w:rPr>
        <w:t xml:space="preserve"> </w:t>
      </w:r>
      <w:r w:rsidRPr="005B0EB5">
        <w:rPr>
          <w:rFonts w:eastAsia="Arial Unicode MS" w:cs="Arial"/>
          <w:b/>
          <w:bCs/>
          <w:szCs w:val="22"/>
        </w:rPr>
        <w:t>Communauté de communes du Pays de Niederbronn-les-Bains</w:t>
      </w:r>
      <w:r w:rsidRPr="005C6706">
        <w:rPr>
          <w:rFonts w:eastAsia="Arial Unicode MS" w:cs="Arial"/>
          <w:szCs w:val="22"/>
        </w:rPr>
        <w:t xml:space="preserve"> (siège de l'enquête publique)</w:t>
      </w:r>
    </w:p>
    <w:p w14:paraId="45BF9812" w14:textId="50B243D5" w:rsidR="006F68B5" w:rsidRDefault="006F68B5" w:rsidP="006F68B5">
      <w:pPr>
        <w:jc w:val="center"/>
      </w:pPr>
      <w:r>
        <w:t>5 place du Bureau Central</w:t>
      </w:r>
      <w:r w:rsidR="0077182D">
        <w:t xml:space="preserve"> - </w:t>
      </w:r>
      <w:r>
        <w:t>BP 80029</w:t>
      </w:r>
    </w:p>
    <w:p w14:paraId="6F79DF6A" w14:textId="6239C26E" w:rsidR="00BB6690" w:rsidRPr="008C17B4" w:rsidRDefault="006F68B5" w:rsidP="006F68B5">
      <w:pPr>
        <w:jc w:val="center"/>
        <w:rPr>
          <w:rFonts w:eastAsia="Arial Unicode MS" w:cs="Arial"/>
          <w:szCs w:val="22"/>
        </w:rPr>
      </w:pPr>
      <w:r>
        <w:t>67892 NIEDERBRONN-LES-BAINS</w:t>
      </w:r>
    </w:p>
    <w:p w14:paraId="35E81E88" w14:textId="19AD3B77" w:rsidR="00BB6690" w:rsidRDefault="006F68B5" w:rsidP="00BB6690">
      <w:r>
        <w:t xml:space="preserve">La </w:t>
      </w:r>
      <w:sdt>
        <w:sdtPr>
          <w:rPr>
            <w:rFonts w:eastAsia="Arial Unicode MS"/>
          </w:rPr>
          <w:id w:val="1657330558"/>
          <w:placeholder>
            <w:docPart w:val="3D5A6D010B444672A697825CC48BF162"/>
          </w:placeholder>
          <w:comboBox>
            <w:listItem w:value="Choisissez un élément."/>
            <w:listItem w:displayText="Commune" w:value="Commune"/>
            <w:listItem w:displayText="Communauté de communes" w:value="Communauté de communes"/>
          </w:comboBox>
        </w:sdtPr>
        <w:sdtContent>
          <w:r>
            <w:rPr>
              <w:rFonts w:eastAsia="Arial Unicode MS"/>
            </w:rPr>
            <w:t>Communauté de communes</w:t>
          </w:r>
        </w:sdtContent>
      </w:sdt>
      <w:r>
        <w:t xml:space="preserve"> </w:t>
      </w:r>
      <w:r>
        <w:rPr>
          <w:rFonts w:eastAsia="Arial Unicode MS" w:cs="Arial"/>
          <w:szCs w:val="22"/>
        </w:rPr>
        <w:t>du Pays de Niederbronn-les-Bains</w:t>
      </w:r>
      <w:r>
        <w:t xml:space="preserve"> est la personne morale </w:t>
      </w:r>
      <w:r w:rsidRPr="00297F29">
        <w:t>responsable d</w:t>
      </w:r>
      <w:r>
        <w:t>es</w:t>
      </w:r>
      <w:r w:rsidRPr="00297F29">
        <w:t xml:space="preserve"> projet</w:t>
      </w:r>
      <w:r>
        <w:t>s</w:t>
      </w:r>
      <w:r w:rsidRPr="00297F29">
        <w:t>, auprès de laquelle des infor</w:t>
      </w:r>
      <w:r>
        <w:t xml:space="preserve">mations peuvent être demandées. Elle est représentée par </w:t>
      </w:r>
      <w:sdt>
        <w:sdtPr>
          <w:id w:val="1141703439"/>
          <w:placeholder>
            <w:docPart w:val="0266CA34F1CC4486ACCFB6A7F6E161BF"/>
          </w:placeholder>
          <w15:color w:val="FF0000"/>
          <w:dropDownList>
            <w:listItem w:value="Choisissez un élément."/>
            <w:listItem w:displayText="M." w:value="M."/>
            <w:listItem w:displayText="Mme" w:value="Mme"/>
          </w:dropDownList>
        </w:sdtPr>
        <w:sdtContent>
          <w:r>
            <w:t>M.</w:t>
          </w:r>
        </w:sdtContent>
      </w:sdt>
      <w:r w:rsidRPr="00143C30">
        <w:t xml:space="preserve"> </w:t>
      </w:r>
      <w:r>
        <w:t>Patrice HILT</w:t>
      </w:r>
      <w:r w:rsidRPr="00143C30">
        <w:t xml:space="preserve">, </w:t>
      </w:r>
      <w:sdt>
        <w:sdtPr>
          <w:id w:val="-966039687"/>
          <w:placeholder>
            <w:docPart w:val="5C9A3EB3341943A4BD04C007A82606DD"/>
          </w:placeholder>
          <w15:color w:val="FF0000"/>
          <w:dropDownList>
            <w:listItem w:value="Choisissez un élément."/>
            <w:listItem w:displayText="le Maire" w:value="le Maire"/>
            <w:listItem w:displayText="le Président" w:value="le Président"/>
            <w:listItem w:displayText="le Présidente" w:value="le Présidente"/>
          </w:dropDownList>
        </w:sdtPr>
        <w:sdtContent>
          <w:r>
            <w:t>le Président</w:t>
          </w:r>
        </w:sdtContent>
      </w:sdt>
      <w:r>
        <w:t>.</w:t>
      </w:r>
    </w:p>
    <w:p w14:paraId="693E790A" w14:textId="1B773772" w:rsidR="00986038" w:rsidRPr="008C17B4" w:rsidRDefault="00986038" w:rsidP="006F68B5">
      <w:pPr>
        <w:spacing w:before="240"/>
        <w:rPr>
          <w:rFonts w:eastAsia="Arial Unicode MS"/>
        </w:rPr>
      </w:pPr>
      <w:r w:rsidRPr="008C17B4">
        <w:rPr>
          <w:rFonts w:eastAsia="Arial Unicode MS"/>
        </w:rPr>
        <w:t>Par délibération</w:t>
      </w:r>
      <w:r w:rsidR="006F68B5">
        <w:rPr>
          <w:rFonts w:eastAsia="Arial Unicode MS"/>
        </w:rPr>
        <w:t>s</w:t>
      </w:r>
      <w:r w:rsidRPr="008C17B4">
        <w:rPr>
          <w:rFonts w:eastAsia="Arial Unicode MS"/>
        </w:rPr>
        <w:t xml:space="preserve"> n°</w:t>
      </w:r>
      <w:r w:rsidR="006F68B5">
        <w:rPr>
          <w:rFonts w:eastAsia="Arial Unicode MS"/>
        </w:rPr>
        <w:t>2025/086 et 2025/087</w:t>
      </w:r>
      <w:r w:rsidRPr="008C17B4">
        <w:rPr>
          <w:rFonts w:eastAsia="Arial Unicode MS"/>
        </w:rPr>
        <w:t xml:space="preserve"> du </w:t>
      </w:r>
      <w:r w:rsidR="006F68B5">
        <w:rPr>
          <w:rFonts w:eastAsia="Arial Unicode MS"/>
        </w:rPr>
        <w:t>20/10/2025</w:t>
      </w:r>
      <w:r w:rsidRPr="008C17B4">
        <w:rPr>
          <w:rFonts w:eastAsia="Arial Unicode MS"/>
        </w:rPr>
        <w:t xml:space="preserve">, le conseil communautaire </w:t>
      </w:r>
      <w:r w:rsidR="006F68B5">
        <w:rPr>
          <w:rFonts w:eastAsia="Arial Unicode MS"/>
        </w:rPr>
        <w:t>du Pays de Niederbronn-les-Bains</w:t>
      </w:r>
      <w:r w:rsidRPr="008C17B4">
        <w:rPr>
          <w:rFonts w:eastAsia="Arial Unicode MS"/>
        </w:rPr>
        <w:t xml:space="preserve"> a décidé de ne pas réaliser d'</w:t>
      </w:r>
      <w:r w:rsidRPr="008C17B4">
        <w:t xml:space="preserve">/une </w:t>
      </w:r>
      <w:r w:rsidRPr="008C17B4">
        <w:rPr>
          <w:rFonts w:eastAsia="Arial Unicode MS"/>
        </w:rPr>
        <w:t xml:space="preserve">évaluation environnementale de la </w:t>
      </w:r>
      <w:r w:rsidR="006F68B5">
        <w:rPr>
          <w:rFonts w:eastAsia="Arial Unicode MS"/>
        </w:rPr>
        <w:t>modification n°2 et de la révision allégée n°2</w:t>
      </w:r>
      <w:r w:rsidRPr="008C17B4">
        <w:rPr>
          <w:rFonts w:eastAsia="Arial Unicode MS"/>
        </w:rPr>
        <w:t xml:space="preserve"> de son Plan Local d'Urbanisme </w:t>
      </w:r>
      <w:r w:rsidR="006F68B5">
        <w:rPr>
          <w:rFonts w:eastAsia="Arial Unicode MS"/>
        </w:rPr>
        <w:t>intercommunal</w:t>
      </w:r>
      <w:r w:rsidRPr="008C17B4">
        <w:rPr>
          <w:rFonts w:eastAsia="Arial Unicode MS"/>
        </w:rPr>
        <w:t>.</w:t>
      </w:r>
    </w:p>
    <w:p w14:paraId="1A463A1D" w14:textId="1709D9B1" w:rsidR="00986038" w:rsidRPr="008C17B4" w:rsidRDefault="006F68B5" w:rsidP="00986038">
      <w:r>
        <w:t>Dans ses avis conformes (</w:t>
      </w:r>
      <w:r w:rsidRPr="005B0EB5">
        <w:t>005138/KK AC PLU</w:t>
      </w:r>
      <w:r>
        <w:t xml:space="preserve"> et </w:t>
      </w:r>
      <w:r w:rsidRPr="0002780C">
        <w:t>005130/KK AC PLU</w:t>
      </w:r>
      <w:r>
        <w:t xml:space="preserve">) en date du 31/10/2025, la </w:t>
      </w:r>
      <w:proofErr w:type="spellStart"/>
      <w:r>
        <w:t>MRAe</w:t>
      </w:r>
      <w:proofErr w:type="spellEnd"/>
      <w:r>
        <w:t xml:space="preserve"> Grand Est a confirmé que la modification n°2 et la révision allégée n°2 ne nécessitaient pas la réalisation d'une évaluation environnementale.</w:t>
      </w:r>
    </w:p>
    <w:p w14:paraId="57927D85" w14:textId="35941BEE" w:rsidR="00986038" w:rsidRPr="008C17B4" w:rsidRDefault="00986038" w:rsidP="00AA2468">
      <w:pPr>
        <w:spacing w:before="240"/>
        <w:rPr>
          <w:rFonts w:eastAsia="Arial Unicode MS"/>
        </w:rPr>
      </w:pPr>
      <w:r w:rsidRPr="008C17B4">
        <w:rPr>
          <w:rFonts w:eastAsia="Arial Unicode MS"/>
        </w:rPr>
        <w:t xml:space="preserve">Par décision </w:t>
      </w:r>
      <w:r w:rsidR="0077182D" w:rsidRPr="0077182D">
        <w:rPr>
          <w:rFonts w:eastAsia="Arial Unicode MS"/>
        </w:rPr>
        <w:t>n°E25000177/67 en date du 08/01/2026</w:t>
      </w:r>
      <w:r w:rsidRPr="008C17B4">
        <w:rPr>
          <w:rFonts w:eastAsia="Arial Unicode MS"/>
        </w:rPr>
        <w:t>, M</w:t>
      </w:r>
      <w:r w:rsidR="00DF21F2">
        <w:rPr>
          <w:rFonts w:eastAsia="Arial Unicode MS"/>
        </w:rPr>
        <w:t>adame</w:t>
      </w:r>
      <w:r w:rsidRPr="008C17B4">
        <w:rPr>
          <w:rFonts w:eastAsia="Arial Unicode MS"/>
        </w:rPr>
        <w:t xml:space="preserve"> l</w:t>
      </w:r>
      <w:r w:rsidR="00DF21F2">
        <w:rPr>
          <w:rFonts w:eastAsia="Arial Unicode MS"/>
        </w:rPr>
        <w:t>a</w:t>
      </w:r>
      <w:r w:rsidRPr="008C17B4">
        <w:rPr>
          <w:rFonts w:eastAsia="Arial Unicode MS"/>
        </w:rPr>
        <w:t xml:space="preserve"> Président</w:t>
      </w:r>
      <w:r w:rsidR="00DF21F2">
        <w:rPr>
          <w:rFonts w:eastAsia="Arial Unicode MS"/>
        </w:rPr>
        <w:t>e</w:t>
      </w:r>
      <w:r w:rsidRPr="008C17B4">
        <w:rPr>
          <w:rFonts w:eastAsia="Arial Unicode MS"/>
        </w:rPr>
        <w:t xml:space="preserve"> du Tribunal Administratif de Strasbourg a désigné M. </w:t>
      </w:r>
      <w:r w:rsidR="0077182D">
        <w:rPr>
          <w:rFonts w:eastAsia="Arial Unicode MS"/>
        </w:rPr>
        <w:t>Loïc PRUVOST</w:t>
      </w:r>
      <w:r w:rsidRPr="008C17B4">
        <w:rPr>
          <w:rFonts w:eastAsia="Arial Unicode MS"/>
        </w:rPr>
        <w:t xml:space="preserve">, en qualité de commissaire enquêteur titulaire et M. </w:t>
      </w:r>
      <w:r w:rsidR="0077182D">
        <w:rPr>
          <w:rFonts w:eastAsia="Arial Unicode MS"/>
        </w:rPr>
        <w:t>Bertrand PIMMEL</w:t>
      </w:r>
      <w:r w:rsidRPr="008C17B4">
        <w:rPr>
          <w:rFonts w:eastAsia="Arial Unicode MS"/>
        </w:rPr>
        <w:t>, en qualité de commissaire enquêteur suppléant.</w:t>
      </w:r>
    </w:p>
    <w:p w14:paraId="37CF9F37" w14:textId="77777777" w:rsidR="00986038" w:rsidRPr="008C17B4" w:rsidRDefault="00986038" w:rsidP="00AA2468">
      <w:pPr>
        <w:spacing w:before="240"/>
        <w:rPr>
          <w:rFonts w:eastAsia="Arial Unicode MS"/>
        </w:rPr>
      </w:pPr>
      <w:r w:rsidRPr="008C17B4">
        <w:rPr>
          <w:rFonts w:eastAsia="Arial Unicode MS"/>
        </w:rPr>
        <w:t xml:space="preserve">Durant l'enquête publique, le dossier de l'enquête publique est consultable </w:t>
      </w:r>
    </w:p>
    <w:p w14:paraId="331BDC05" w14:textId="3144505A" w:rsidR="00986038" w:rsidRPr="00C30E52" w:rsidRDefault="00986038" w:rsidP="00986038">
      <w:pPr>
        <w:pStyle w:val="Listepuces"/>
      </w:pPr>
      <w:proofErr w:type="gramStart"/>
      <w:r w:rsidRPr="00C30E52">
        <w:t>sur</w:t>
      </w:r>
      <w:proofErr w:type="gramEnd"/>
      <w:r w:rsidRPr="00C30E52">
        <w:t xml:space="preserve"> support papier ou sur un poste informatique, </w:t>
      </w:r>
      <w:r w:rsidR="006F68B5">
        <w:t>au siège de la Communauté de communes du Pays de Niederbronn-les-Bains</w:t>
      </w:r>
      <w:r w:rsidRPr="00C30E52">
        <w:t>, aux jours et heures habituels d'ouverture, soit</w:t>
      </w:r>
      <w:r w:rsidRPr="00C30E52">
        <w:rPr>
          <w:rFonts w:eastAsia="Arial Unicode MS"/>
        </w:rPr>
        <w:t xml:space="preserve"> </w:t>
      </w:r>
      <w:r w:rsidR="0077182D">
        <w:rPr>
          <w:rFonts w:eastAsia="Arial Unicode MS"/>
        </w:rPr>
        <w:t xml:space="preserve">le </w:t>
      </w:r>
      <w:r w:rsidR="0077182D" w:rsidRPr="0007060A">
        <w:rPr>
          <w:rFonts w:eastAsia="Arial Unicode MS"/>
        </w:rPr>
        <w:t xml:space="preserve">lundi </w:t>
      </w:r>
      <w:r w:rsidR="0077182D">
        <w:rPr>
          <w:rFonts w:eastAsia="Arial Unicode MS"/>
        </w:rPr>
        <w:t>et</w:t>
      </w:r>
      <w:r w:rsidR="0077182D" w:rsidRPr="0007060A">
        <w:rPr>
          <w:rFonts w:eastAsia="Arial Unicode MS"/>
        </w:rPr>
        <w:t xml:space="preserve"> </w:t>
      </w:r>
      <w:r w:rsidR="0077182D">
        <w:rPr>
          <w:rFonts w:eastAsia="Arial Unicode MS"/>
        </w:rPr>
        <w:t xml:space="preserve">le </w:t>
      </w:r>
      <w:r w:rsidR="0077182D" w:rsidRPr="0007060A">
        <w:rPr>
          <w:rFonts w:eastAsia="Arial Unicode MS"/>
        </w:rPr>
        <w:t>mardi de 9h à 12h et de 14h à 17h, le mercredi de 9h à 12h, ainsi que le jeudi et le vendredi de 9h à 12h et de 14h à 17h</w:t>
      </w:r>
      <w:r w:rsidRPr="00C30E52">
        <w:rPr>
          <w:rFonts w:eastAsia="Arial Unicode MS"/>
        </w:rPr>
        <w:t xml:space="preserve"> ;</w:t>
      </w:r>
    </w:p>
    <w:p w14:paraId="48550402" w14:textId="5723B533" w:rsidR="00986038" w:rsidRPr="00C30E52" w:rsidRDefault="00986038" w:rsidP="00986038">
      <w:pPr>
        <w:pStyle w:val="Listepuces"/>
        <w:rPr>
          <w:rFonts w:eastAsia="Arial Unicode MS" w:cs="Arial"/>
          <w:i/>
          <w:szCs w:val="22"/>
        </w:rPr>
      </w:pPr>
      <w:proofErr w:type="gramStart"/>
      <w:r w:rsidRPr="00C30E52">
        <w:t>sur</w:t>
      </w:r>
      <w:proofErr w:type="gramEnd"/>
      <w:r w:rsidRPr="00C30E52">
        <w:t xml:space="preserve"> le site internet suivant : </w:t>
      </w:r>
      <w:hyperlink r:id="rId8" w:history="1">
        <w:r w:rsidR="0077182D" w:rsidRPr="00040363">
          <w:rPr>
            <w:rStyle w:val="Lienhypertexte"/>
            <w:rFonts w:eastAsia="Arial Unicode MS" w:cs="Arial"/>
            <w:i/>
            <w:szCs w:val="22"/>
          </w:rPr>
          <w:t>https://www.ccpaysniederbronn.fr/</w:t>
        </w:r>
      </w:hyperlink>
    </w:p>
    <w:p w14:paraId="543CA8A9" w14:textId="105ED8D0" w:rsidR="00986038" w:rsidRPr="008C17B4" w:rsidRDefault="00986038" w:rsidP="00AA2468">
      <w:pPr>
        <w:spacing w:before="120"/>
        <w:rPr>
          <w:rFonts w:eastAsia="Arial Unicode MS" w:cs="Arial"/>
          <w:szCs w:val="22"/>
        </w:rPr>
      </w:pPr>
      <w:r w:rsidRPr="008C17B4">
        <w:rPr>
          <w:rFonts w:eastAsia="Arial Unicode MS" w:cs="Arial"/>
          <w:szCs w:val="22"/>
        </w:rPr>
        <w:t xml:space="preserve">Le commissaire enquêteur se tiendra à la disposition du public pour recevoir ses observations </w:t>
      </w:r>
    </w:p>
    <w:p w14:paraId="21B05997" w14:textId="77777777" w:rsidR="006F68B5" w:rsidRDefault="006F68B5" w:rsidP="006F68B5">
      <w:pPr>
        <w:pStyle w:val="Listepuces"/>
        <w:rPr>
          <w:rFonts w:eastAsia="Arial Unicode MS"/>
        </w:rPr>
      </w:pPr>
      <w:proofErr w:type="gramStart"/>
      <w:r>
        <w:rPr>
          <w:rFonts w:eastAsia="Arial Unicode MS"/>
        </w:rPr>
        <w:t>au</w:t>
      </w:r>
      <w:proofErr w:type="gramEnd"/>
      <w:r>
        <w:rPr>
          <w:rFonts w:eastAsia="Arial Unicode MS"/>
        </w:rPr>
        <w:t xml:space="preserve"> siège de la Communauté de communes du Pays </w:t>
      </w:r>
      <w:r>
        <w:t>de Niederbronn-les-Bains :</w:t>
      </w:r>
    </w:p>
    <w:p w14:paraId="689311D0" w14:textId="77777777" w:rsidR="0077182D" w:rsidRPr="0077182D" w:rsidRDefault="0077182D" w:rsidP="0077182D">
      <w:pPr>
        <w:pStyle w:val="Listepuces2"/>
      </w:pPr>
      <w:proofErr w:type="gramStart"/>
      <w:r w:rsidRPr="0077182D">
        <w:t>le</w:t>
      </w:r>
      <w:proofErr w:type="gramEnd"/>
      <w:r w:rsidRPr="0077182D">
        <w:t xml:space="preserve"> 02/02/2026 de 14 heures à 16 heures ;</w:t>
      </w:r>
    </w:p>
    <w:p w14:paraId="6D1F43EF" w14:textId="2A50844C" w:rsidR="0077182D" w:rsidRPr="0077182D" w:rsidRDefault="0077182D" w:rsidP="0077182D">
      <w:pPr>
        <w:pStyle w:val="Listepuces2"/>
      </w:pPr>
      <w:proofErr w:type="gramStart"/>
      <w:r w:rsidRPr="0077182D">
        <w:t>le</w:t>
      </w:r>
      <w:proofErr w:type="gramEnd"/>
      <w:r w:rsidRPr="0077182D">
        <w:t xml:space="preserve"> </w:t>
      </w:r>
      <w:r w:rsidRPr="0077182D">
        <w:t>16</w:t>
      </w:r>
      <w:r w:rsidRPr="0077182D">
        <w:t>/02/2026 de 14 heures à 16 heures ;</w:t>
      </w:r>
    </w:p>
    <w:p w14:paraId="14221E14" w14:textId="06F998D8" w:rsidR="006F68B5" w:rsidRPr="0077182D" w:rsidRDefault="006F68B5" w:rsidP="00986038">
      <w:pPr>
        <w:pStyle w:val="Listepuces"/>
        <w:rPr>
          <w:rFonts w:eastAsia="Arial Unicode MS"/>
        </w:rPr>
      </w:pPr>
      <w:proofErr w:type="gramStart"/>
      <w:r w:rsidRPr="0077182D">
        <w:rPr>
          <w:rFonts w:eastAsia="Arial Unicode MS"/>
        </w:rPr>
        <w:t>en</w:t>
      </w:r>
      <w:proofErr w:type="gramEnd"/>
      <w:r w:rsidRPr="0077182D">
        <w:rPr>
          <w:rFonts w:eastAsia="Arial Unicode MS"/>
        </w:rPr>
        <w:t xml:space="preserve"> mairie de </w:t>
      </w:r>
      <w:r w:rsidR="0077182D" w:rsidRPr="0077182D">
        <w:rPr>
          <w:rFonts w:eastAsia="Arial Unicode MS"/>
        </w:rPr>
        <w:t>Reichshoffen</w:t>
      </w:r>
    </w:p>
    <w:p w14:paraId="4A215258" w14:textId="1CE312B7" w:rsidR="00986038" w:rsidRPr="0077182D" w:rsidRDefault="0077182D" w:rsidP="0077182D">
      <w:pPr>
        <w:pStyle w:val="Listepuces2"/>
        <w:rPr>
          <w:rFonts w:eastAsia="Arial Unicode MS"/>
        </w:rPr>
      </w:pPr>
      <w:proofErr w:type="gramStart"/>
      <w:r w:rsidRPr="0077182D">
        <w:t>le</w:t>
      </w:r>
      <w:proofErr w:type="gramEnd"/>
      <w:r w:rsidRPr="0077182D">
        <w:t xml:space="preserve"> 12/02/2026 de 14 heures à 16 heures</w:t>
      </w:r>
      <w:r w:rsidRPr="0077182D">
        <w:t>.</w:t>
      </w:r>
    </w:p>
    <w:p w14:paraId="7CB35EEA" w14:textId="30AB552C" w:rsidR="00986038" w:rsidRPr="008C17B4" w:rsidRDefault="00986038" w:rsidP="00AA2468">
      <w:pPr>
        <w:spacing w:before="240"/>
      </w:pPr>
      <w:r w:rsidRPr="008C17B4">
        <w:t xml:space="preserve">Pendant la durée de l’enquête, chacun pourra transmettre ses observations et propositions : </w:t>
      </w:r>
    </w:p>
    <w:p w14:paraId="084D3AE3" w14:textId="644F0F48" w:rsidR="00986038" w:rsidRPr="008C17B4" w:rsidRDefault="00986038" w:rsidP="00986038">
      <w:pPr>
        <w:pStyle w:val="Listepuces"/>
        <w:rPr>
          <w:rFonts w:eastAsia="Arial Unicode MS" w:cs="Arial"/>
          <w:szCs w:val="22"/>
        </w:rPr>
      </w:pPr>
      <w:proofErr w:type="gramStart"/>
      <w:r w:rsidRPr="008C17B4">
        <w:t>soit</w:t>
      </w:r>
      <w:proofErr w:type="gramEnd"/>
      <w:r w:rsidRPr="008C17B4">
        <w:t xml:space="preserve"> en les consignant sur le registre d’enquête coté et paraphé par le commissaire enquêteur et déposé </w:t>
      </w:r>
      <w:r w:rsidR="006F68B5">
        <w:t>au siège de la Communauté de communes du Pays de Niederbronn-les-Bains</w:t>
      </w:r>
      <w:r w:rsidRPr="008C17B4">
        <w:t xml:space="preserve"> ;</w:t>
      </w:r>
    </w:p>
    <w:p w14:paraId="38273814" w14:textId="77777777" w:rsidR="006F68B5" w:rsidRPr="006F68B5" w:rsidRDefault="00986038" w:rsidP="006F68B5">
      <w:pPr>
        <w:pStyle w:val="Listepuces"/>
        <w:rPr>
          <w:rFonts w:eastAsia="Arial Unicode MS"/>
        </w:rPr>
      </w:pPr>
      <w:proofErr w:type="gramStart"/>
      <w:r w:rsidRPr="008C17B4">
        <w:t>soit</w:t>
      </w:r>
      <w:proofErr w:type="gramEnd"/>
      <w:r w:rsidRPr="008C17B4">
        <w:t xml:space="preserve"> en les adressant par courrier à l’attention de Monsieur le commissaire enquêteur au siège de l’enquête publique : </w:t>
      </w:r>
    </w:p>
    <w:p w14:paraId="676DF3C4" w14:textId="7FCB5FCD" w:rsidR="006F68B5" w:rsidRDefault="006F68B5" w:rsidP="006F68B5">
      <w:pPr>
        <w:jc w:val="center"/>
        <w:rPr>
          <w:rFonts w:eastAsia="Arial Unicode MS"/>
        </w:rPr>
      </w:pPr>
      <w:r w:rsidRPr="005B0EB5">
        <w:rPr>
          <w:rFonts w:eastAsia="Arial Unicode MS"/>
        </w:rPr>
        <w:t>Communauté de communes du Pays de Niederbronn-les-Bains</w:t>
      </w:r>
    </w:p>
    <w:p w14:paraId="723BD69D" w14:textId="7868F85F" w:rsidR="006F68B5" w:rsidRDefault="006F68B5" w:rsidP="006F68B5">
      <w:pPr>
        <w:jc w:val="center"/>
      </w:pPr>
      <w:r>
        <w:t>5 place du Bureau Central</w:t>
      </w:r>
      <w:r w:rsidR="00AA2468">
        <w:t xml:space="preserve"> - </w:t>
      </w:r>
      <w:r>
        <w:t>BP 80029</w:t>
      </w:r>
    </w:p>
    <w:p w14:paraId="7CA54383" w14:textId="77777777" w:rsidR="006F68B5" w:rsidRDefault="006F68B5" w:rsidP="006F68B5">
      <w:pPr>
        <w:jc w:val="center"/>
        <w:rPr>
          <w:rFonts w:eastAsia="Arial Unicode MS" w:cs="Arial"/>
          <w:szCs w:val="22"/>
        </w:rPr>
      </w:pPr>
      <w:r>
        <w:t>67892 NIEDERBRONN-LES-BAINS</w:t>
      </w:r>
    </w:p>
    <w:p w14:paraId="4F1E54DD" w14:textId="77777777" w:rsidR="00986038" w:rsidRPr="008C17B4" w:rsidRDefault="00986038" w:rsidP="00986038">
      <w:pPr>
        <w:pStyle w:val="Listepuces"/>
        <w:rPr>
          <w:rFonts w:eastAsia="Arial Unicode MS" w:cs="Arial"/>
          <w:szCs w:val="22"/>
        </w:rPr>
      </w:pPr>
      <w:proofErr w:type="gramStart"/>
      <w:r w:rsidRPr="008C17B4">
        <w:t>soit</w:t>
      </w:r>
      <w:proofErr w:type="gramEnd"/>
      <w:r w:rsidRPr="008C17B4">
        <w:t xml:space="preserve"> en les adressant par voie électronique à l’adresse suivante :</w:t>
      </w:r>
    </w:p>
    <w:p w14:paraId="59AA8869" w14:textId="24D96B7F" w:rsidR="00986038" w:rsidRPr="008C17B4" w:rsidRDefault="0077182D" w:rsidP="00986038">
      <w:pPr>
        <w:jc w:val="center"/>
        <w:rPr>
          <w:i/>
        </w:rPr>
      </w:pPr>
      <w:hyperlink r:id="rId9" w:history="1">
        <w:r w:rsidRPr="00040363">
          <w:rPr>
            <w:rStyle w:val="Lienhypertexte"/>
            <w:iCs/>
          </w:rPr>
          <w:t>concertation@ccpaysniederbronn.fr</w:t>
        </w:r>
      </w:hyperlink>
    </w:p>
    <w:p w14:paraId="666ACBB7" w14:textId="60F4E8F0" w:rsidR="00AA2468" w:rsidRDefault="00986038" w:rsidP="00AA2468">
      <w:pPr>
        <w:pStyle w:val="Retraitcorpsdetexte"/>
      </w:pPr>
      <w:r w:rsidRPr="008C17B4">
        <w:t>L’objet du message devra comporter la mention "Enquête publique</w:t>
      </w:r>
      <w:r w:rsidR="0077182D">
        <w:t xml:space="preserve"> M2/RA2</w:t>
      </w:r>
      <w:r w:rsidRPr="008C17B4">
        <w:t xml:space="preserve"> : observations à l’attention du commissaire enquêteur".</w:t>
      </w:r>
    </w:p>
    <w:p w14:paraId="791D7205" w14:textId="03421FD2" w:rsidR="007B6160" w:rsidRDefault="00AA2468" w:rsidP="00AA2468">
      <w:pPr>
        <w:spacing w:before="240"/>
      </w:pPr>
      <w:bookmarkStart w:id="1" w:name="_Hlk181001980"/>
      <w:r w:rsidRPr="00026E8D">
        <w:rPr>
          <w:rFonts w:eastAsia="Arial Unicode MS" w:cs="Arial"/>
          <w:szCs w:val="22"/>
        </w:rPr>
        <w:t xml:space="preserve">Au terme de l'enquête publique, après étude des demandes formulées lors de celle-ci, des avis des personnes publiques associées et de l'avis du commissaire-enquêteur, les projets de modification n°2 et de révision allégée n°2 du </w:t>
      </w:r>
      <w:sdt>
        <w:sdtPr>
          <w:id w:val="1964303938"/>
          <w:placeholder>
            <w:docPart w:val="9F133C169E5D409D94F804B3889E4A8F"/>
          </w:placeholder>
          <w:dropDownList>
            <w:listItem w:value="Choisissez un élément."/>
            <w:listItem w:displayText="PLU" w:value="PLU"/>
            <w:listItem w:displayText="PLUi" w:value="PLUi"/>
          </w:dropDownList>
        </w:sdtPr>
        <w:sdtContent>
          <w:r w:rsidRPr="00026E8D">
            <w:t>PLUi</w:t>
          </w:r>
        </w:sdtContent>
      </w:sdt>
      <w:r w:rsidRPr="00026E8D">
        <w:rPr>
          <w:rFonts w:eastAsia="Arial Unicode MS" w:cs="Arial"/>
          <w:szCs w:val="22"/>
        </w:rPr>
        <w:t xml:space="preserve"> seront éventuellement modifiés puis approuvés par le Conseil </w:t>
      </w:r>
      <w:sdt>
        <w:sdtPr>
          <w:id w:val="-434288834"/>
          <w:placeholder>
            <w:docPart w:val="CCCF6EEDDE434C7E8ED33D742F628EBF"/>
          </w:placeholder>
          <w15:color w:val="FF0000"/>
          <w:dropDownList>
            <w:listItem w:value="Choisissez un élément."/>
            <w:listItem w:displayText="municipal" w:value="municipal"/>
            <w:listItem w:displayText="communautaire" w:value="communautaire"/>
            <w:listItem w:displayText="syndical" w:value="syndical"/>
          </w:dropDownList>
        </w:sdtPr>
        <w:sdtContent>
          <w:r w:rsidRPr="00026E8D">
            <w:t>communautaire</w:t>
          </w:r>
        </w:sdtContent>
      </w:sdt>
      <w:r w:rsidRPr="00026E8D">
        <w:rPr>
          <w:rFonts w:eastAsia="Arial Unicode MS" w:cs="Arial"/>
          <w:szCs w:val="22"/>
        </w:rPr>
        <w:t xml:space="preserve"> </w:t>
      </w:r>
      <w:r w:rsidRPr="00026E8D">
        <w:rPr>
          <w:rFonts w:eastAsia="Arial Unicode MS"/>
        </w:rPr>
        <w:t xml:space="preserve">de la </w:t>
      </w:r>
      <w:sdt>
        <w:sdtPr>
          <w:rPr>
            <w:rFonts w:eastAsia="Arial Unicode MS"/>
          </w:rPr>
          <w:id w:val="1068613112"/>
          <w:placeholder>
            <w:docPart w:val="87483D75018249608D12E1F30D97E6BA"/>
          </w:placeholder>
          <w:comboBox>
            <w:listItem w:value="Choisissez un élément."/>
            <w:listItem w:displayText="Commune" w:value="Commune"/>
            <w:listItem w:displayText="Communauté de communes" w:value="Communauté de communes"/>
          </w:comboBox>
        </w:sdtPr>
        <w:sdtContent>
          <w:r w:rsidRPr="00026E8D">
            <w:rPr>
              <w:rFonts w:eastAsia="Arial Unicode MS"/>
            </w:rPr>
            <w:t>Communauté de communes</w:t>
          </w:r>
        </w:sdtContent>
      </w:sdt>
      <w:r w:rsidRPr="00026E8D">
        <w:rPr>
          <w:rFonts w:eastAsia="Arial Unicode MS"/>
        </w:rPr>
        <w:t xml:space="preserve"> </w:t>
      </w:r>
      <w:r w:rsidRPr="00026E8D">
        <w:rPr>
          <w:rFonts w:eastAsia="Arial Unicode MS" w:cs="Arial"/>
          <w:szCs w:val="22"/>
        </w:rPr>
        <w:t>du Pays de Niederbronn-les-Bains.</w:t>
      </w:r>
      <w:bookmarkEnd w:id="0"/>
      <w:bookmarkEnd w:id="1"/>
    </w:p>
    <w:sectPr w:rsidR="007B6160" w:rsidSect="005B1C4B">
      <w:headerReference w:type="even" r:id="rId10"/>
      <w:footerReference w:type="even" r:id="rId11"/>
      <w:pgSz w:w="11906" w:h="16838" w:code="9"/>
      <w:pgMar w:top="454" w:right="454" w:bottom="454" w:left="45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E2BD" w14:textId="77777777" w:rsidR="00B77A8B" w:rsidRDefault="00B77A8B" w:rsidP="00A007B9">
      <w:r>
        <w:separator/>
      </w:r>
    </w:p>
  </w:endnote>
  <w:endnote w:type="continuationSeparator" w:id="0">
    <w:p w14:paraId="1A6712D9" w14:textId="77777777" w:rsidR="00B77A8B" w:rsidRDefault="00B77A8B" w:rsidP="00A0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9093" w14:textId="77777777" w:rsidR="00CE4C31" w:rsidRDefault="00CE4C31" w:rsidP="00E042A6">
    <w:pPr>
      <w:pBdr>
        <w:top w:val="dotted" w:sz="4" w:space="6" w:color="808080"/>
      </w:pBdr>
      <w:tabs>
        <w:tab w:val="right" w:pos="7371"/>
      </w:tabs>
      <w:ind w:left="-2835"/>
      <w:rPr>
        <w:rStyle w:val="Numrodepage"/>
        <w:b/>
        <w:sz w:val="18"/>
        <w:szCs w:val="18"/>
      </w:rPr>
    </w:pPr>
    <w:r w:rsidRPr="002554BE">
      <w:rPr>
        <w:b/>
        <w:bCs/>
        <w:sz w:val="18"/>
        <w:szCs w:val="18"/>
      </w:rPr>
      <w:fldChar w:fldCharType="begin"/>
    </w:r>
    <w:r w:rsidRPr="002554BE">
      <w:rPr>
        <w:b/>
        <w:bCs/>
        <w:sz w:val="18"/>
        <w:szCs w:val="18"/>
      </w:rPr>
      <w:instrText xml:space="preserve"> PAGE </w:instrText>
    </w:r>
    <w:r w:rsidRPr="002554BE">
      <w:rPr>
        <w:b/>
        <w:bCs/>
        <w:sz w:val="18"/>
        <w:szCs w:val="18"/>
      </w:rPr>
      <w:fldChar w:fldCharType="separate"/>
    </w:r>
    <w:r w:rsidR="00F31EDC">
      <w:rPr>
        <w:b/>
        <w:bCs/>
        <w:noProof/>
        <w:sz w:val="18"/>
        <w:szCs w:val="18"/>
      </w:rPr>
      <w:t>4</w:t>
    </w:r>
    <w:r w:rsidRPr="002554BE">
      <w:rPr>
        <w:b/>
        <w:bCs/>
        <w:sz w:val="18"/>
        <w:szCs w:val="18"/>
      </w:rPr>
      <w:fldChar w:fldCharType="end"/>
    </w:r>
    <w:r w:rsidRPr="002554BE">
      <w:rPr>
        <w:b/>
        <w:bCs/>
        <w:sz w:val="18"/>
        <w:szCs w:val="18"/>
      </w:rPr>
      <w:t>/</w:t>
    </w:r>
    <w:r w:rsidRPr="002554BE">
      <w:rPr>
        <w:rStyle w:val="Numrodepage"/>
        <w:b/>
        <w:sz w:val="18"/>
        <w:szCs w:val="18"/>
      </w:rPr>
      <w:fldChar w:fldCharType="begin"/>
    </w:r>
    <w:r w:rsidRPr="002554BE">
      <w:rPr>
        <w:rStyle w:val="Numrodepage"/>
        <w:b/>
        <w:sz w:val="18"/>
        <w:szCs w:val="18"/>
      </w:rPr>
      <w:instrText xml:space="preserve"> NUMPAGES </w:instrText>
    </w:r>
    <w:r w:rsidRPr="002554BE">
      <w:rPr>
        <w:rStyle w:val="Numrodepage"/>
        <w:b/>
        <w:sz w:val="18"/>
        <w:szCs w:val="18"/>
      </w:rPr>
      <w:fldChar w:fldCharType="separate"/>
    </w:r>
    <w:r w:rsidR="00F31EDC">
      <w:rPr>
        <w:rStyle w:val="Numrodepage"/>
        <w:b/>
        <w:noProof/>
        <w:sz w:val="18"/>
        <w:szCs w:val="18"/>
      </w:rPr>
      <w:t>4</w:t>
    </w:r>
    <w:r w:rsidRPr="002554BE">
      <w:rPr>
        <w:rStyle w:val="Numrodepage"/>
        <w:b/>
        <w:sz w:val="18"/>
        <w:szCs w:val="18"/>
      </w:rPr>
      <w:fldChar w:fldCharType="end"/>
    </w:r>
    <w:r>
      <w:rPr>
        <w:rStyle w:val="Numrodepage"/>
        <w:b/>
        <w:sz w:val="18"/>
        <w:szCs w:val="18"/>
      </w:rPr>
      <w:tab/>
    </w:r>
    <w:r w:rsidR="00E45FFE" w:rsidRPr="002D4284">
      <w:rPr>
        <w:b/>
        <w:bCs/>
        <w:color w:val="548DD4" w:themeColor="text2" w:themeTint="99"/>
        <w:sz w:val="18"/>
        <w:szCs w:val="18"/>
      </w:rPr>
      <w:t>OTE</w:t>
    </w:r>
    <w:r w:rsidR="00E45FFE" w:rsidRPr="002554BE">
      <w:rPr>
        <w:b/>
        <w:bCs/>
        <w:sz w:val="18"/>
        <w:szCs w:val="18"/>
      </w:rPr>
      <w:t xml:space="preserve"> </w:t>
    </w:r>
    <w:r w:rsidR="00E45FFE" w:rsidRPr="002D4284">
      <w:rPr>
        <w:bCs/>
        <w:iCs/>
        <w:sz w:val="18"/>
        <w:szCs w:val="18"/>
      </w:rPr>
      <w:t>ING</w:t>
    </w:r>
    <w:r w:rsidR="00E45FFE">
      <w:rPr>
        <w:bCs/>
        <w:iCs/>
        <w:sz w:val="18"/>
        <w:szCs w:val="18"/>
      </w:rPr>
      <w:t>É</w:t>
    </w:r>
    <w:r w:rsidR="00E45FFE" w:rsidRPr="002D4284">
      <w:rPr>
        <w:bCs/>
        <w:iCs/>
        <w:sz w:val="18"/>
        <w:szCs w:val="18"/>
      </w:rPr>
      <w:t>NIERIE</w:t>
    </w:r>
  </w:p>
  <w:p w14:paraId="0A174DDE" w14:textId="77777777" w:rsidR="00CE4C31" w:rsidRPr="005F4B37" w:rsidRDefault="00E042A6" w:rsidP="00E042A6">
    <w:pPr>
      <w:pBdr>
        <w:bottom w:val="dotted" w:sz="4" w:space="1" w:color="808080"/>
      </w:pBdr>
      <w:tabs>
        <w:tab w:val="right" w:pos="7020"/>
        <w:tab w:val="right" w:pos="7371"/>
      </w:tabs>
      <w:ind w:left="-2835"/>
      <w:rPr>
        <w:bCs/>
        <w:sz w:val="12"/>
        <w:szCs w:val="12"/>
      </w:rPr>
    </w:pPr>
    <w:r w:rsidRPr="00E042A6">
      <w:rPr>
        <w:rStyle w:val="Numrodepage"/>
        <w:color w:val="FF0000"/>
        <w:sz w:val="12"/>
        <w:szCs w:val="12"/>
      </w:rPr>
      <w:t>Document de travail – Version 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511C" w14:textId="77777777" w:rsidR="00B77A8B" w:rsidRDefault="00B77A8B" w:rsidP="00A007B9">
      <w:r>
        <w:separator/>
      </w:r>
    </w:p>
  </w:footnote>
  <w:footnote w:type="continuationSeparator" w:id="0">
    <w:p w14:paraId="037B8BCD" w14:textId="77777777" w:rsidR="00B77A8B" w:rsidRDefault="00B77A8B" w:rsidP="00A0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0212" w14:textId="77777777" w:rsidR="0014354E" w:rsidRDefault="0014354E" w:rsidP="0014354E">
    <w:pPr>
      <w:ind w:left="-2835"/>
      <w:jc w:val="left"/>
    </w:pPr>
    <w:r>
      <w:rPr>
        <w:b/>
        <w:smallCaps/>
      </w:rPr>
      <w:t>Objet et maître d’ouvrage</w:t>
    </w:r>
  </w:p>
  <w:p w14:paraId="1BD42B1B" w14:textId="77777777" w:rsidR="00CC018B" w:rsidRDefault="0014354E" w:rsidP="0014354E">
    <w:pPr>
      <w:pBdr>
        <w:bottom w:val="single" w:sz="12" w:space="6" w:color="auto"/>
      </w:pBdr>
      <w:tabs>
        <w:tab w:val="right" w:pos="7370"/>
      </w:tabs>
      <w:ind w:left="-2835"/>
    </w:pPr>
    <w:r>
      <w:t>Partie du dossier</w:t>
    </w:r>
  </w:p>
  <w:p w14:paraId="358677FC" w14:textId="77777777" w:rsidR="00CC018B" w:rsidRDefault="00CC018B" w:rsidP="0014354E">
    <w:pPr>
      <w:pBdr>
        <w:bottom w:val="single" w:sz="12" w:space="6" w:color="auto"/>
      </w:pBdr>
      <w:tabs>
        <w:tab w:val="right" w:pos="7370"/>
      </w:tabs>
      <w:ind w:left="-2835"/>
    </w:pPr>
  </w:p>
  <w:p w14:paraId="02B5DBD6" w14:textId="77777777" w:rsidR="00CE4C31" w:rsidRPr="00CC018B" w:rsidRDefault="0014354E" w:rsidP="0014354E">
    <w:pPr>
      <w:pBdr>
        <w:bottom w:val="single" w:sz="12" w:space="6" w:color="auto"/>
      </w:pBdr>
      <w:tabs>
        <w:tab w:val="right" w:pos="7370"/>
      </w:tabs>
      <w:ind w:left="-2835"/>
      <w:rPr>
        <w:b/>
      </w:rPr>
    </w:pPr>
    <w:r w:rsidRPr="00CC018B">
      <w:rPr>
        <w:b/>
        <w:smallCaps/>
        <w:color w:val="FFFFFF"/>
        <w:shd w:val="clear" w:color="auto" w:fill="808080"/>
      </w:rPr>
      <w:fldChar w:fldCharType="begin"/>
    </w:r>
    <w:r w:rsidRPr="00CC018B">
      <w:rPr>
        <w:b/>
        <w:smallCaps/>
        <w:color w:val="FFFFFF"/>
        <w:shd w:val="clear" w:color="auto" w:fill="808080"/>
      </w:rPr>
      <w:instrText xml:space="preserve"> STYLEREF  "Titre 1"  \* MERGEFORMAT </w:instrText>
    </w:r>
    <w:r w:rsidRPr="00CC018B">
      <w:rPr>
        <w:b/>
        <w:smallCaps/>
        <w:color w:val="FFFFFF"/>
        <w:shd w:val="clear" w:color="auto" w:fill="808080"/>
      </w:rPr>
      <w:fldChar w:fldCharType="separate"/>
    </w:r>
    <w:r w:rsidR="00F31EDC">
      <w:rPr>
        <w:b/>
        <w:smallCaps/>
        <w:noProof/>
        <w:color w:val="FFFFFF"/>
        <w:shd w:val="clear" w:color="auto" w:fill="808080"/>
      </w:rPr>
      <w:t>Titre 1</w:t>
    </w:r>
    <w:r w:rsidRPr="00CC018B">
      <w:rPr>
        <w:b/>
        <w:smallCaps/>
        <w:color w:val="FFFFFF"/>
        <w:shd w:val="clear" w:color="auto" w:fill="80808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9pt;height:9pt" o:bullet="t">
        <v:imagedata r:id="rId1" o:title="BD10267_"/>
      </v:shape>
    </w:pict>
  </w:numPicBullet>
  <w:abstractNum w:abstractNumId="0" w15:restartNumberingAfterBreak="0">
    <w:nsid w:val="FFFFFF7C"/>
    <w:multiLevelType w:val="singleLevel"/>
    <w:tmpl w:val="A112A6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78BF4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4885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C642A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217A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86BF62"/>
    <w:lvl w:ilvl="0">
      <w:start w:val="1"/>
      <w:numFmt w:val="bullet"/>
      <w:pStyle w:val="Listepuces4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81F651F6"/>
    <w:lvl w:ilvl="0">
      <w:start w:val="1"/>
      <w:numFmt w:val="bullet"/>
      <w:pStyle w:val="Listepuces3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3572B59E"/>
    <w:lvl w:ilvl="0">
      <w:start w:val="1"/>
      <w:numFmt w:val="bullet"/>
      <w:pStyle w:val="Listepuces2"/>
      <w:lvlText w:val="•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66F2B7F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7EE3D0"/>
    <w:lvl w:ilvl="0">
      <w:start w:val="1"/>
      <w:numFmt w:val="bullet"/>
      <w:pStyle w:val="Listepuces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0A13C33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3481551"/>
    <w:multiLevelType w:val="hybridMultilevel"/>
    <w:tmpl w:val="D02266E2"/>
    <w:lvl w:ilvl="0" w:tplc="725CD3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6F45A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081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28C7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31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580F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E693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CBE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410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7D220DC"/>
    <w:multiLevelType w:val="hybridMultilevel"/>
    <w:tmpl w:val="93C8E76E"/>
    <w:lvl w:ilvl="0" w:tplc="FFFFFFFF">
      <w:start w:val="1"/>
      <w:numFmt w:val="bullet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1168E9"/>
    <w:multiLevelType w:val="multilevel"/>
    <w:tmpl w:val="8CA62D16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4" w15:restartNumberingAfterBreak="0">
    <w:nsid w:val="0C705B35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AD627F"/>
    <w:multiLevelType w:val="multilevel"/>
    <w:tmpl w:val="C656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91399B"/>
    <w:multiLevelType w:val="multilevel"/>
    <w:tmpl w:val="315E481C"/>
    <w:lvl w:ilvl="0">
      <w:start w:val="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olor w:val="999999"/>
        <w:position w:val="-112"/>
        <w:sz w:val="244"/>
        <w:szCs w:val="24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cs="Times New Roman" w:hint="default"/>
        <w:color w:val="auto"/>
        <w:sz w:val="24"/>
        <w:szCs w:val="24"/>
      </w:rPr>
    </w:lvl>
    <w:lvl w:ilvl="5">
      <w:start w:val="1"/>
      <w:numFmt w:val="bullet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7" w15:restartNumberingAfterBreak="0">
    <w:nsid w:val="12AB4C81"/>
    <w:multiLevelType w:val="multilevel"/>
    <w:tmpl w:val="79F8C0AC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hanging="851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8" w15:restartNumberingAfterBreak="0">
    <w:nsid w:val="15EB06C1"/>
    <w:multiLevelType w:val="multilevel"/>
    <w:tmpl w:val="D93A2D5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9" w15:restartNumberingAfterBreak="0">
    <w:nsid w:val="17AE2ADE"/>
    <w:multiLevelType w:val="hybridMultilevel"/>
    <w:tmpl w:val="35B825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76BB1"/>
    <w:multiLevelType w:val="hybridMultilevel"/>
    <w:tmpl w:val="1242EF7C"/>
    <w:lvl w:ilvl="0" w:tplc="031EF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45604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39E2B13"/>
    <w:multiLevelType w:val="hybridMultilevel"/>
    <w:tmpl w:val="BD807D6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8C0AD3"/>
    <w:multiLevelType w:val="multilevel"/>
    <w:tmpl w:val="EC9CD814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4" w15:restartNumberingAfterBreak="0">
    <w:nsid w:val="2AFF247E"/>
    <w:multiLevelType w:val="hybridMultilevel"/>
    <w:tmpl w:val="E56AA408"/>
    <w:lvl w:ilvl="0" w:tplc="2D9AC8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2220D"/>
    <w:multiLevelType w:val="multilevel"/>
    <w:tmpl w:val="E6F26996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6" w15:restartNumberingAfterBreak="0">
    <w:nsid w:val="3914632B"/>
    <w:multiLevelType w:val="multilevel"/>
    <w:tmpl w:val="E16EF470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hanging="851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7" w15:restartNumberingAfterBreak="0">
    <w:nsid w:val="417C68C6"/>
    <w:multiLevelType w:val="multilevel"/>
    <w:tmpl w:val="688E660C"/>
    <w:lvl w:ilvl="0">
      <w:start w:val="1"/>
      <w:numFmt w:val="upperLetter"/>
      <w:pStyle w:val="Titre1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pStyle w:val="Titre2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0"/>
        </w:tabs>
        <w:ind w:left="0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pStyle w:val="Titre7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8" w15:restartNumberingAfterBreak="0">
    <w:nsid w:val="488A1E30"/>
    <w:multiLevelType w:val="multilevel"/>
    <w:tmpl w:val="EC9CD814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9" w15:restartNumberingAfterBreak="0">
    <w:nsid w:val="4E5D7AD6"/>
    <w:multiLevelType w:val="hybridMultilevel"/>
    <w:tmpl w:val="7F6CB5C4"/>
    <w:lvl w:ilvl="0" w:tplc="CB4A5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A6D2E4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45D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D6B6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5E70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643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083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E12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C65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4102904"/>
    <w:multiLevelType w:val="singleLevel"/>
    <w:tmpl w:val="8A5EE388"/>
    <w:lvl w:ilvl="0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hint="default"/>
      </w:rPr>
    </w:lvl>
  </w:abstractNum>
  <w:abstractNum w:abstractNumId="31" w15:restartNumberingAfterBreak="0">
    <w:nsid w:val="599979DE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CF623D2"/>
    <w:multiLevelType w:val="hybridMultilevel"/>
    <w:tmpl w:val="C50E24D2"/>
    <w:lvl w:ilvl="0" w:tplc="DBC6B7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6C2A4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ACAFA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62B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782E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5EE7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4B6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E16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052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DBC2E11"/>
    <w:multiLevelType w:val="multilevel"/>
    <w:tmpl w:val="26F045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hanging="851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34" w15:restartNumberingAfterBreak="0">
    <w:nsid w:val="61095877"/>
    <w:multiLevelType w:val="multilevel"/>
    <w:tmpl w:val="4712FCD8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hanging="851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35" w15:restartNumberingAfterBreak="0">
    <w:nsid w:val="63D41195"/>
    <w:multiLevelType w:val="multilevel"/>
    <w:tmpl w:val="7E32D986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36" w15:restartNumberingAfterBreak="0">
    <w:nsid w:val="63D77429"/>
    <w:multiLevelType w:val="multilevel"/>
    <w:tmpl w:val="688E660C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37" w15:restartNumberingAfterBreak="0">
    <w:nsid w:val="66B46450"/>
    <w:multiLevelType w:val="multilevel"/>
    <w:tmpl w:val="4AF4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C4913"/>
    <w:multiLevelType w:val="multilevel"/>
    <w:tmpl w:val="E6F26996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39" w15:restartNumberingAfterBreak="0">
    <w:nsid w:val="72520E85"/>
    <w:multiLevelType w:val="multilevel"/>
    <w:tmpl w:val="EC9CD814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40" w15:restartNumberingAfterBreak="0">
    <w:nsid w:val="756C0E08"/>
    <w:multiLevelType w:val="hybridMultilevel"/>
    <w:tmpl w:val="B0CCF286"/>
    <w:lvl w:ilvl="0" w:tplc="FFFFFFFF">
      <w:numFmt w:val="bullet"/>
      <w:pStyle w:val="Textedebulles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97150"/>
    <w:multiLevelType w:val="multilevel"/>
    <w:tmpl w:val="E6F26996"/>
    <w:lvl w:ilvl="0">
      <w:start w:val="1"/>
      <w:numFmt w:val="upperLetter"/>
      <w:lvlText w:val="%1"/>
      <w:lvlJc w:val="left"/>
      <w:pPr>
        <w:tabs>
          <w:tab w:val="num" w:pos="0"/>
        </w:tabs>
        <w:ind w:left="0" w:hanging="2268"/>
      </w:pPr>
      <w:rPr>
        <w:rFonts w:hint="default"/>
        <w:color w:val="999999"/>
        <w:position w:val="-112"/>
        <w:sz w:val="244"/>
      </w:rPr>
    </w:lvl>
    <w:lvl w:ilvl="1">
      <w:start w:val="1"/>
      <w:numFmt w:val="decimal"/>
      <w:lvlText w:val="%2."/>
      <w:lvlJc w:val="left"/>
      <w:pPr>
        <w:tabs>
          <w:tab w:val="num" w:pos="-2268"/>
        </w:tabs>
        <w:ind w:left="-2268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22"/>
        <w:szCs w:val="22"/>
      </w:rPr>
    </w:lvl>
    <w:lvl w:ilvl="5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6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42" w15:restartNumberingAfterBreak="0">
    <w:nsid w:val="7F484B9B"/>
    <w:multiLevelType w:val="hybridMultilevel"/>
    <w:tmpl w:val="C37E51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062495">
    <w:abstractNumId w:val="9"/>
  </w:num>
  <w:num w:numId="2" w16cid:durableId="1921329011">
    <w:abstractNumId w:val="8"/>
  </w:num>
  <w:num w:numId="3" w16cid:durableId="760681186">
    <w:abstractNumId w:val="3"/>
  </w:num>
  <w:num w:numId="4" w16cid:durableId="46955601">
    <w:abstractNumId w:val="2"/>
  </w:num>
  <w:num w:numId="5" w16cid:durableId="825828861">
    <w:abstractNumId w:val="1"/>
  </w:num>
  <w:num w:numId="6" w16cid:durableId="442264356">
    <w:abstractNumId w:val="0"/>
  </w:num>
  <w:num w:numId="7" w16cid:durableId="923533736">
    <w:abstractNumId w:val="7"/>
  </w:num>
  <w:num w:numId="8" w16cid:durableId="743843855">
    <w:abstractNumId w:val="6"/>
  </w:num>
  <w:num w:numId="9" w16cid:durableId="1745492702">
    <w:abstractNumId w:val="5"/>
  </w:num>
  <w:num w:numId="10" w16cid:durableId="2045130723">
    <w:abstractNumId w:val="4"/>
  </w:num>
  <w:num w:numId="11" w16cid:durableId="1273128594">
    <w:abstractNumId w:val="40"/>
  </w:num>
  <w:num w:numId="12" w16cid:durableId="139271432">
    <w:abstractNumId w:val="14"/>
  </w:num>
  <w:num w:numId="13" w16cid:durableId="1128552360">
    <w:abstractNumId w:val="31"/>
  </w:num>
  <w:num w:numId="14" w16cid:durableId="1193156510">
    <w:abstractNumId w:val="10"/>
  </w:num>
  <w:num w:numId="15" w16cid:durableId="633634628">
    <w:abstractNumId w:val="16"/>
  </w:num>
  <w:num w:numId="16" w16cid:durableId="397824618">
    <w:abstractNumId w:val="27"/>
  </w:num>
  <w:num w:numId="17" w16cid:durableId="344214768">
    <w:abstractNumId w:val="21"/>
  </w:num>
  <w:num w:numId="18" w16cid:durableId="1424256079">
    <w:abstractNumId w:val="34"/>
  </w:num>
  <w:num w:numId="19" w16cid:durableId="532882311">
    <w:abstractNumId w:val="33"/>
  </w:num>
  <w:num w:numId="20" w16cid:durableId="1838616427">
    <w:abstractNumId w:val="26"/>
  </w:num>
  <w:num w:numId="21" w16cid:durableId="801768735">
    <w:abstractNumId w:val="17"/>
  </w:num>
  <w:num w:numId="22" w16cid:durableId="1305700245">
    <w:abstractNumId w:val="35"/>
  </w:num>
  <w:num w:numId="23" w16cid:durableId="1268809209">
    <w:abstractNumId w:val="27"/>
  </w:num>
  <w:num w:numId="24" w16cid:durableId="2052341510">
    <w:abstractNumId w:val="27"/>
  </w:num>
  <w:num w:numId="25" w16cid:durableId="1585919899">
    <w:abstractNumId w:val="25"/>
  </w:num>
  <w:num w:numId="26" w16cid:durableId="738140509">
    <w:abstractNumId w:val="41"/>
  </w:num>
  <w:num w:numId="27" w16cid:durableId="2146660396">
    <w:abstractNumId w:val="18"/>
  </w:num>
  <w:num w:numId="28" w16cid:durableId="1719233265">
    <w:abstractNumId w:val="13"/>
  </w:num>
  <w:num w:numId="29" w16cid:durableId="872616918">
    <w:abstractNumId w:val="11"/>
  </w:num>
  <w:num w:numId="30" w16cid:durableId="176626679">
    <w:abstractNumId w:val="15"/>
  </w:num>
  <w:num w:numId="31" w16cid:durableId="434832883">
    <w:abstractNumId w:val="37"/>
  </w:num>
  <w:num w:numId="32" w16cid:durableId="156267832">
    <w:abstractNumId w:val="24"/>
  </w:num>
  <w:num w:numId="33" w16cid:durableId="798035870">
    <w:abstractNumId w:val="32"/>
  </w:num>
  <w:num w:numId="34" w16cid:durableId="710151696">
    <w:abstractNumId w:val="20"/>
  </w:num>
  <w:num w:numId="35" w16cid:durableId="1321040178">
    <w:abstractNumId w:val="29"/>
  </w:num>
  <w:num w:numId="36" w16cid:durableId="906919865">
    <w:abstractNumId w:val="23"/>
  </w:num>
  <w:num w:numId="37" w16cid:durableId="189269387">
    <w:abstractNumId w:val="28"/>
  </w:num>
  <w:num w:numId="38" w16cid:durableId="641229644">
    <w:abstractNumId w:val="39"/>
  </w:num>
  <w:num w:numId="39" w16cid:durableId="1270089357">
    <w:abstractNumId w:val="30"/>
  </w:num>
  <w:num w:numId="40" w16cid:durableId="1688287794">
    <w:abstractNumId w:val="38"/>
  </w:num>
  <w:num w:numId="41" w16cid:durableId="1779711811">
    <w:abstractNumId w:val="12"/>
  </w:num>
  <w:num w:numId="42" w16cid:durableId="76053937">
    <w:abstractNumId w:val="22"/>
  </w:num>
  <w:num w:numId="43" w16cid:durableId="1393427998">
    <w:abstractNumId w:val="42"/>
  </w:num>
  <w:num w:numId="44" w16cid:durableId="1676179314">
    <w:abstractNumId w:val="19"/>
  </w:num>
  <w:num w:numId="45" w16cid:durableId="1607344382">
    <w:abstractNumId w:val="6"/>
  </w:num>
  <w:num w:numId="46" w16cid:durableId="204029631">
    <w:abstractNumId w:val="5"/>
  </w:num>
  <w:num w:numId="47" w16cid:durableId="1502625956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DC"/>
    <w:rsid w:val="000060DD"/>
    <w:rsid w:val="000108E1"/>
    <w:rsid w:val="00015A80"/>
    <w:rsid w:val="00021DBE"/>
    <w:rsid w:val="000324B5"/>
    <w:rsid w:val="000432DA"/>
    <w:rsid w:val="000557BE"/>
    <w:rsid w:val="000558D3"/>
    <w:rsid w:val="00057BE8"/>
    <w:rsid w:val="000633CA"/>
    <w:rsid w:val="00071B15"/>
    <w:rsid w:val="00072004"/>
    <w:rsid w:val="00076F92"/>
    <w:rsid w:val="0008707B"/>
    <w:rsid w:val="00091F60"/>
    <w:rsid w:val="00095434"/>
    <w:rsid w:val="000A325E"/>
    <w:rsid w:val="000A36F8"/>
    <w:rsid w:val="000A729E"/>
    <w:rsid w:val="000B1BD6"/>
    <w:rsid w:val="000B5D1D"/>
    <w:rsid w:val="000C005A"/>
    <w:rsid w:val="000C419F"/>
    <w:rsid w:val="000C7A58"/>
    <w:rsid w:val="000D47F6"/>
    <w:rsid w:val="000E346C"/>
    <w:rsid w:val="000F3A57"/>
    <w:rsid w:val="000F7241"/>
    <w:rsid w:val="0010024A"/>
    <w:rsid w:val="00101CB5"/>
    <w:rsid w:val="00103A7E"/>
    <w:rsid w:val="00104BC0"/>
    <w:rsid w:val="00105041"/>
    <w:rsid w:val="001107E2"/>
    <w:rsid w:val="00140E7C"/>
    <w:rsid w:val="0014272B"/>
    <w:rsid w:val="0014354E"/>
    <w:rsid w:val="00145E8C"/>
    <w:rsid w:val="00147AF9"/>
    <w:rsid w:val="0015254D"/>
    <w:rsid w:val="00166AC9"/>
    <w:rsid w:val="00171637"/>
    <w:rsid w:val="001913DF"/>
    <w:rsid w:val="001B73ED"/>
    <w:rsid w:val="001C3A7B"/>
    <w:rsid w:val="001C4ACB"/>
    <w:rsid w:val="001C720E"/>
    <w:rsid w:val="001D56B7"/>
    <w:rsid w:val="001D69B0"/>
    <w:rsid w:val="001E0951"/>
    <w:rsid w:val="001E329C"/>
    <w:rsid w:val="001E6785"/>
    <w:rsid w:val="001F1449"/>
    <w:rsid w:val="001F3272"/>
    <w:rsid w:val="00200BCB"/>
    <w:rsid w:val="0020344B"/>
    <w:rsid w:val="0020600A"/>
    <w:rsid w:val="00207758"/>
    <w:rsid w:val="00214872"/>
    <w:rsid w:val="002168EB"/>
    <w:rsid w:val="002175D8"/>
    <w:rsid w:val="002211C7"/>
    <w:rsid w:val="00222C15"/>
    <w:rsid w:val="00230B9C"/>
    <w:rsid w:val="00233F25"/>
    <w:rsid w:val="00235810"/>
    <w:rsid w:val="00236DE4"/>
    <w:rsid w:val="002376F0"/>
    <w:rsid w:val="00240867"/>
    <w:rsid w:val="0024125B"/>
    <w:rsid w:val="002554BE"/>
    <w:rsid w:val="0026361D"/>
    <w:rsid w:val="00267AE8"/>
    <w:rsid w:val="00276CB2"/>
    <w:rsid w:val="00287402"/>
    <w:rsid w:val="00293BC9"/>
    <w:rsid w:val="002A243B"/>
    <w:rsid w:val="002A56F8"/>
    <w:rsid w:val="002C3FA3"/>
    <w:rsid w:val="002C574D"/>
    <w:rsid w:val="002D12EA"/>
    <w:rsid w:val="002D6389"/>
    <w:rsid w:val="002F0075"/>
    <w:rsid w:val="002F1476"/>
    <w:rsid w:val="0031583B"/>
    <w:rsid w:val="00321BB4"/>
    <w:rsid w:val="0033238B"/>
    <w:rsid w:val="0033589C"/>
    <w:rsid w:val="0033765F"/>
    <w:rsid w:val="003415E9"/>
    <w:rsid w:val="003418C4"/>
    <w:rsid w:val="00342AB3"/>
    <w:rsid w:val="00355D0C"/>
    <w:rsid w:val="00370A88"/>
    <w:rsid w:val="00370C7B"/>
    <w:rsid w:val="0037455C"/>
    <w:rsid w:val="00382049"/>
    <w:rsid w:val="003839DC"/>
    <w:rsid w:val="003927C5"/>
    <w:rsid w:val="003A2917"/>
    <w:rsid w:val="003B6FC6"/>
    <w:rsid w:val="003B72DC"/>
    <w:rsid w:val="003C3C02"/>
    <w:rsid w:val="003C3C6A"/>
    <w:rsid w:val="003C41D6"/>
    <w:rsid w:val="003F6773"/>
    <w:rsid w:val="003F6F15"/>
    <w:rsid w:val="00401C0E"/>
    <w:rsid w:val="004103A6"/>
    <w:rsid w:val="004130EF"/>
    <w:rsid w:val="00416430"/>
    <w:rsid w:val="00420E66"/>
    <w:rsid w:val="00424870"/>
    <w:rsid w:val="00425F7F"/>
    <w:rsid w:val="0042633A"/>
    <w:rsid w:val="00437A52"/>
    <w:rsid w:val="0044311B"/>
    <w:rsid w:val="00444A44"/>
    <w:rsid w:val="00445C66"/>
    <w:rsid w:val="0046129E"/>
    <w:rsid w:val="00462A56"/>
    <w:rsid w:val="00470332"/>
    <w:rsid w:val="00470488"/>
    <w:rsid w:val="0047142E"/>
    <w:rsid w:val="004765E1"/>
    <w:rsid w:val="0048171B"/>
    <w:rsid w:val="004A35CE"/>
    <w:rsid w:val="004B6CB4"/>
    <w:rsid w:val="004D2DC4"/>
    <w:rsid w:val="004D711C"/>
    <w:rsid w:val="004E424E"/>
    <w:rsid w:val="004F79C2"/>
    <w:rsid w:val="00512F75"/>
    <w:rsid w:val="00514B83"/>
    <w:rsid w:val="0051778D"/>
    <w:rsid w:val="00521D04"/>
    <w:rsid w:val="005302BF"/>
    <w:rsid w:val="00543E5B"/>
    <w:rsid w:val="00544132"/>
    <w:rsid w:val="0055248F"/>
    <w:rsid w:val="00555B0A"/>
    <w:rsid w:val="00557BD5"/>
    <w:rsid w:val="00560716"/>
    <w:rsid w:val="00573631"/>
    <w:rsid w:val="00575B67"/>
    <w:rsid w:val="00580F9F"/>
    <w:rsid w:val="00590878"/>
    <w:rsid w:val="005A1E17"/>
    <w:rsid w:val="005B1C4B"/>
    <w:rsid w:val="005B6B35"/>
    <w:rsid w:val="005C1815"/>
    <w:rsid w:val="005C73A1"/>
    <w:rsid w:val="005D3CAD"/>
    <w:rsid w:val="005E5EE5"/>
    <w:rsid w:val="005F4017"/>
    <w:rsid w:val="005F4B37"/>
    <w:rsid w:val="00606A81"/>
    <w:rsid w:val="00623BD4"/>
    <w:rsid w:val="00633913"/>
    <w:rsid w:val="006343D6"/>
    <w:rsid w:val="006351C3"/>
    <w:rsid w:val="00645EF1"/>
    <w:rsid w:val="00661685"/>
    <w:rsid w:val="00662818"/>
    <w:rsid w:val="0066298E"/>
    <w:rsid w:val="00671B37"/>
    <w:rsid w:val="0067672B"/>
    <w:rsid w:val="00677095"/>
    <w:rsid w:val="00682471"/>
    <w:rsid w:val="006B2C0A"/>
    <w:rsid w:val="006C4C0A"/>
    <w:rsid w:val="006D2D48"/>
    <w:rsid w:val="006E08B8"/>
    <w:rsid w:val="006E761A"/>
    <w:rsid w:val="006F0642"/>
    <w:rsid w:val="006F4B4A"/>
    <w:rsid w:val="006F68B5"/>
    <w:rsid w:val="006F7C56"/>
    <w:rsid w:val="00702D15"/>
    <w:rsid w:val="0070686C"/>
    <w:rsid w:val="0071004B"/>
    <w:rsid w:val="00710310"/>
    <w:rsid w:val="00716FB4"/>
    <w:rsid w:val="0072047A"/>
    <w:rsid w:val="0073709D"/>
    <w:rsid w:val="0075069E"/>
    <w:rsid w:val="00752870"/>
    <w:rsid w:val="0077182D"/>
    <w:rsid w:val="00773027"/>
    <w:rsid w:val="00775A8C"/>
    <w:rsid w:val="0079065F"/>
    <w:rsid w:val="00794E0F"/>
    <w:rsid w:val="007B1487"/>
    <w:rsid w:val="007B6160"/>
    <w:rsid w:val="007B72C3"/>
    <w:rsid w:val="007C2864"/>
    <w:rsid w:val="007C3776"/>
    <w:rsid w:val="007D19BA"/>
    <w:rsid w:val="007D3B16"/>
    <w:rsid w:val="007D6C3E"/>
    <w:rsid w:val="007E0314"/>
    <w:rsid w:val="007E084D"/>
    <w:rsid w:val="007E0C00"/>
    <w:rsid w:val="007F417F"/>
    <w:rsid w:val="00804ADB"/>
    <w:rsid w:val="008155CC"/>
    <w:rsid w:val="00830639"/>
    <w:rsid w:val="0083319E"/>
    <w:rsid w:val="00862307"/>
    <w:rsid w:val="00873ACA"/>
    <w:rsid w:val="00881C66"/>
    <w:rsid w:val="00884253"/>
    <w:rsid w:val="00885954"/>
    <w:rsid w:val="00886CAF"/>
    <w:rsid w:val="00890765"/>
    <w:rsid w:val="00891D93"/>
    <w:rsid w:val="0089297A"/>
    <w:rsid w:val="00893A8F"/>
    <w:rsid w:val="00894EC8"/>
    <w:rsid w:val="008959DD"/>
    <w:rsid w:val="008C17B4"/>
    <w:rsid w:val="008D1E6B"/>
    <w:rsid w:val="008D276A"/>
    <w:rsid w:val="008D4A08"/>
    <w:rsid w:val="008E4446"/>
    <w:rsid w:val="008F06C0"/>
    <w:rsid w:val="008F21CF"/>
    <w:rsid w:val="00915E27"/>
    <w:rsid w:val="009371B3"/>
    <w:rsid w:val="0095191D"/>
    <w:rsid w:val="009526DC"/>
    <w:rsid w:val="009669D3"/>
    <w:rsid w:val="009736FE"/>
    <w:rsid w:val="00980CFA"/>
    <w:rsid w:val="00984821"/>
    <w:rsid w:val="00986038"/>
    <w:rsid w:val="00987C72"/>
    <w:rsid w:val="009A3BB6"/>
    <w:rsid w:val="009A3F9E"/>
    <w:rsid w:val="009A7326"/>
    <w:rsid w:val="009C1823"/>
    <w:rsid w:val="009D4744"/>
    <w:rsid w:val="009D594B"/>
    <w:rsid w:val="009E42D9"/>
    <w:rsid w:val="009F0C74"/>
    <w:rsid w:val="009F7B92"/>
    <w:rsid w:val="009F7EFF"/>
    <w:rsid w:val="00A007B9"/>
    <w:rsid w:val="00A0099C"/>
    <w:rsid w:val="00A0300C"/>
    <w:rsid w:val="00A067DB"/>
    <w:rsid w:val="00A233D0"/>
    <w:rsid w:val="00A4270E"/>
    <w:rsid w:val="00A47031"/>
    <w:rsid w:val="00A643E1"/>
    <w:rsid w:val="00A65507"/>
    <w:rsid w:val="00A81AD3"/>
    <w:rsid w:val="00A86BB0"/>
    <w:rsid w:val="00A95D0B"/>
    <w:rsid w:val="00AA2468"/>
    <w:rsid w:val="00AA41C8"/>
    <w:rsid w:val="00AB3DA5"/>
    <w:rsid w:val="00AC1336"/>
    <w:rsid w:val="00AC4BD4"/>
    <w:rsid w:val="00AE0C76"/>
    <w:rsid w:val="00AE6458"/>
    <w:rsid w:val="00AE70BC"/>
    <w:rsid w:val="00AF5268"/>
    <w:rsid w:val="00B10394"/>
    <w:rsid w:val="00B118CF"/>
    <w:rsid w:val="00B136BF"/>
    <w:rsid w:val="00B156CA"/>
    <w:rsid w:val="00B16484"/>
    <w:rsid w:val="00B17A4E"/>
    <w:rsid w:val="00B23295"/>
    <w:rsid w:val="00B270DE"/>
    <w:rsid w:val="00B27960"/>
    <w:rsid w:val="00B32490"/>
    <w:rsid w:val="00B3317B"/>
    <w:rsid w:val="00B542EC"/>
    <w:rsid w:val="00B636FD"/>
    <w:rsid w:val="00B67623"/>
    <w:rsid w:val="00B74615"/>
    <w:rsid w:val="00B76646"/>
    <w:rsid w:val="00B77A8B"/>
    <w:rsid w:val="00B83936"/>
    <w:rsid w:val="00B87997"/>
    <w:rsid w:val="00B939AA"/>
    <w:rsid w:val="00B94D87"/>
    <w:rsid w:val="00BA6BE5"/>
    <w:rsid w:val="00BB5FF4"/>
    <w:rsid w:val="00BB6690"/>
    <w:rsid w:val="00BC2B57"/>
    <w:rsid w:val="00BC7651"/>
    <w:rsid w:val="00BD0604"/>
    <w:rsid w:val="00BD4AF7"/>
    <w:rsid w:val="00BE0C59"/>
    <w:rsid w:val="00BE4C7F"/>
    <w:rsid w:val="00BE6AAD"/>
    <w:rsid w:val="00BF1A6A"/>
    <w:rsid w:val="00BF2228"/>
    <w:rsid w:val="00BF41F0"/>
    <w:rsid w:val="00BF6368"/>
    <w:rsid w:val="00BF7745"/>
    <w:rsid w:val="00C012DC"/>
    <w:rsid w:val="00C042E3"/>
    <w:rsid w:val="00C1499A"/>
    <w:rsid w:val="00C14D2D"/>
    <w:rsid w:val="00C26021"/>
    <w:rsid w:val="00C274FB"/>
    <w:rsid w:val="00C30E52"/>
    <w:rsid w:val="00C35B93"/>
    <w:rsid w:val="00C50162"/>
    <w:rsid w:val="00C57B05"/>
    <w:rsid w:val="00C6214D"/>
    <w:rsid w:val="00C641F1"/>
    <w:rsid w:val="00C666B4"/>
    <w:rsid w:val="00C760E4"/>
    <w:rsid w:val="00C76268"/>
    <w:rsid w:val="00C85D39"/>
    <w:rsid w:val="00CA348B"/>
    <w:rsid w:val="00CB148D"/>
    <w:rsid w:val="00CB6C2E"/>
    <w:rsid w:val="00CC018B"/>
    <w:rsid w:val="00CC62E9"/>
    <w:rsid w:val="00CD0FF3"/>
    <w:rsid w:val="00CD6596"/>
    <w:rsid w:val="00CD6720"/>
    <w:rsid w:val="00CE4C31"/>
    <w:rsid w:val="00CF0575"/>
    <w:rsid w:val="00D00440"/>
    <w:rsid w:val="00D030E5"/>
    <w:rsid w:val="00D25011"/>
    <w:rsid w:val="00D32087"/>
    <w:rsid w:val="00D33442"/>
    <w:rsid w:val="00D40EEB"/>
    <w:rsid w:val="00D44784"/>
    <w:rsid w:val="00D46DF9"/>
    <w:rsid w:val="00D6085F"/>
    <w:rsid w:val="00D870B6"/>
    <w:rsid w:val="00DA030C"/>
    <w:rsid w:val="00DC6357"/>
    <w:rsid w:val="00DD1AED"/>
    <w:rsid w:val="00DD4DBB"/>
    <w:rsid w:val="00DE0556"/>
    <w:rsid w:val="00DF21F2"/>
    <w:rsid w:val="00DF69C4"/>
    <w:rsid w:val="00E042A6"/>
    <w:rsid w:val="00E11E9F"/>
    <w:rsid w:val="00E2414B"/>
    <w:rsid w:val="00E34B38"/>
    <w:rsid w:val="00E41E39"/>
    <w:rsid w:val="00E436E6"/>
    <w:rsid w:val="00E45FFE"/>
    <w:rsid w:val="00E46C7F"/>
    <w:rsid w:val="00E54D1D"/>
    <w:rsid w:val="00E61212"/>
    <w:rsid w:val="00E802B1"/>
    <w:rsid w:val="00E92055"/>
    <w:rsid w:val="00E96B95"/>
    <w:rsid w:val="00EB6E02"/>
    <w:rsid w:val="00EC2E1D"/>
    <w:rsid w:val="00EC5FF4"/>
    <w:rsid w:val="00ED1D90"/>
    <w:rsid w:val="00ED6D2F"/>
    <w:rsid w:val="00EE3D64"/>
    <w:rsid w:val="00EE428D"/>
    <w:rsid w:val="00EF17D1"/>
    <w:rsid w:val="00F019F2"/>
    <w:rsid w:val="00F031E4"/>
    <w:rsid w:val="00F17AD7"/>
    <w:rsid w:val="00F233AF"/>
    <w:rsid w:val="00F3011B"/>
    <w:rsid w:val="00F30A06"/>
    <w:rsid w:val="00F31EDC"/>
    <w:rsid w:val="00F37899"/>
    <w:rsid w:val="00F429BD"/>
    <w:rsid w:val="00F4636E"/>
    <w:rsid w:val="00F519AC"/>
    <w:rsid w:val="00F62221"/>
    <w:rsid w:val="00F65131"/>
    <w:rsid w:val="00F65C9B"/>
    <w:rsid w:val="00F66D5B"/>
    <w:rsid w:val="00F84AE8"/>
    <w:rsid w:val="00F87E75"/>
    <w:rsid w:val="00F90C1B"/>
    <w:rsid w:val="00F9209E"/>
    <w:rsid w:val="00FA13DD"/>
    <w:rsid w:val="00FA1CC2"/>
    <w:rsid w:val="00FA7C1B"/>
    <w:rsid w:val="00FB334B"/>
    <w:rsid w:val="00FC53B3"/>
    <w:rsid w:val="00FD2CF4"/>
    <w:rsid w:val="00FE16A9"/>
    <w:rsid w:val="00FE4922"/>
    <w:rsid w:val="00FF3F81"/>
    <w:rsid w:val="00FF4C7E"/>
    <w:rsid w:val="00FF536C"/>
    <w:rsid w:val="00FF543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4D346"/>
  <w15:docId w15:val="{318253BA-5C81-4E47-B178-2AB13A6F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/>
    <w:lsdException w:name="toc 6" w:semiHidden="1"/>
    <w:lsdException w:name="toc 7" w:semiHidden="1"/>
    <w:lsdException w:name="toc 8" w:semiHidden="1"/>
    <w:lsdException w:name="toc 9" w:semiHidden="1"/>
    <w:lsdException w:name="footnote text" w:locked="0"/>
    <w:lsdException w:name="annotation text" w:semiHidden="1"/>
    <w:lsdException w:name="header" w:semiHidden="1"/>
    <w:lsdException w:name="footer" w:locked="0"/>
    <w:lsdException w:name="index heading" w:semiHidden="1"/>
    <w:lsdException w:name="caption" w:locked="0" w:qFormat="1"/>
    <w:lsdException w:name="table of figures" w:locked="0" w:uiPriority="2"/>
    <w:lsdException w:name="footnote reference" w:locked="0"/>
    <w:lsdException w:name="annotation reference" w:locked="0" w:uiPriority="2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locked="0" w:uiPriority="1"/>
    <w:lsdException w:name="List Bullet 2" w:locked="0"/>
    <w:lsdException w:name="List Bullet 3" w:locked="0"/>
    <w:lsdException w:name="List Bullet 4" w:locked="0"/>
    <w:lsdException w:name="Title" w:locked="0" w:qFormat="1"/>
    <w:lsdException w:name="Default Paragraph Font" w:locked="0"/>
    <w:lsdException w:name="Body Text" w:semiHidden="1"/>
    <w:lsdException w:name="Body Text Indent" w:locked="0"/>
    <w:lsdException w:name="Subtitle" w:qFormat="1"/>
    <w:lsdException w:name="Body Text Indent 2" w:locked="0"/>
    <w:lsdException w:name="Hyperlink" w:locked="0" w:uiPriority="99"/>
    <w:lsdException w:name="Strong" w:semiHidden="1" w:qFormat="1"/>
    <w:lsdException w:name="Emphasis" w:semiHidden="1" w:qFormat="1"/>
    <w:lsdException w:name="Document Map" w:semiHidden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 w:uiPriority="2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D6720"/>
    <w:pPr>
      <w:spacing w:before="60" w:after="60"/>
    </w:pPr>
    <w:rPr>
      <w:sz w:val="22"/>
    </w:rPr>
  </w:style>
  <w:style w:type="paragraph" w:styleId="Titre1">
    <w:name w:val="heading 1"/>
    <w:basedOn w:val="Normal"/>
    <w:next w:val="Normal"/>
    <w:qFormat/>
    <w:rsid w:val="002211C7"/>
    <w:pPr>
      <w:keepNext/>
      <w:numPr>
        <w:numId w:val="24"/>
      </w:numPr>
      <w:spacing w:before="2000"/>
      <w:outlineLvl w:val="0"/>
    </w:pPr>
    <w:rPr>
      <w:b/>
      <w:bCs/>
      <w:spacing w:val="-40"/>
      <w:kern w:val="32"/>
      <w:sz w:val="80"/>
      <w:szCs w:val="32"/>
    </w:rPr>
  </w:style>
  <w:style w:type="paragraph" w:styleId="Titre2">
    <w:name w:val="heading 2"/>
    <w:basedOn w:val="Normal"/>
    <w:next w:val="Normal"/>
    <w:qFormat/>
    <w:rsid w:val="00E042A6"/>
    <w:pPr>
      <w:keepNext/>
      <w:numPr>
        <w:ilvl w:val="1"/>
        <w:numId w:val="24"/>
      </w:numPr>
      <w:pBdr>
        <w:bottom w:val="single" w:sz="4" w:space="6" w:color="999999"/>
      </w:pBdr>
      <w:spacing w:before="600" w:after="240"/>
      <w:outlineLvl w:val="1"/>
    </w:pPr>
    <w:rPr>
      <w:b/>
      <w:bCs/>
      <w:iCs/>
      <w:sz w:val="36"/>
      <w:szCs w:val="28"/>
    </w:rPr>
  </w:style>
  <w:style w:type="paragraph" w:styleId="Titre3">
    <w:name w:val="heading 3"/>
    <w:basedOn w:val="Normal"/>
    <w:next w:val="Normal"/>
    <w:qFormat/>
    <w:rsid w:val="00E042A6"/>
    <w:pPr>
      <w:keepNext/>
      <w:numPr>
        <w:ilvl w:val="2"/>
        <w:numId w:val="24"/>
      </w:numPr>
      <w:tabs>
        <w:tab w:val="clear" w:pos="851"/>
      </w:tabs>
      <w:spacing w:before="360" w:after="240"/>
      <w:ind w:left="0"/>
      <w:outlineLvl w:val="2"/>
    </w:pPr>
    <w:rPr>
      <w:b/>
      <w:bCs/>
      <w:smallCaps/>
      <w:sz w:val="32"/>
      <w:szCs w:val="24"/>
    </w:rPr>
  </w:style>
  <w:style w:type="paragraph" w:styleId="Titre4">
    <w:name w:val="heading 4"/>
    <w:basedOn w:val="Normal"/>
    <w:next w:val="Normal"/>
    <w:link w:val="Titre4Car"/>
    <w:qFormat/>
    <w:rsid w:val="00E042A6"/>
    <w:pPr>
      <w:keepNext/>
      <w:numPr>
        <w:ilvl w:val="3"/>
        <w:numId w:val="24"/>
      </w:numPr>
      <w:tabs>
        <w:tab w:val="clear" w:pos="851"/>
      </w:tabs>
      <w:spacing w:before="360" w:after="240"/>
      <w:ind w:left="0"/>
      <w:outlineLvl w:val="3"/>
    </w:pPr>
    <w:rPr>
      <w:b/>
      <w:sz w:val="28"/>
      <w:szCs w:val="22"/>
    </w:rPr>
  </w:style>
  <w:style w:type="paragraph" w:styleId="Titre5">
    <w:name w:val="heading 5"/>
    <w:basedOn w:val="Normal"/>
    <w:next w:val="Normal"/>
    <w:link w:val="Titre5Car"/>
    <w:qFormat/>
    <w:rsid w:val="006C4C0A"/>
    <w:pPr>
      <w:numPr>
        <w:ilvl w:val="4"/>
        <w:numId w:val="24"/>
      </w:numPr>
      <w:spacing w:before="240" w:after="120"/>
      <w:outlineLvl w:val="4"/>
    </w:pPr>
    <w:rPr>
      <w:iCs/>
      <w:smallCaps/>
      <w:sz w:val="24"/>
      <w:u w:val="single"/>
    </w:rPr>
  </w:style>
  <w:style w:type="paragraph" w:styleId="Titre6">
    <w:name w:val="heading 6"/>
    <w:basedOn w:val="Normal"/>
    <w:next w:val="Normal"/>
    <w:qFormat/>
    <w:rsid w:val="00E042A6"/>
    <w:pPr>
      <w:spacing w:before="240" w:after="120"/>
      <w:outlineLvl w:val="5"/>
    </w:pPr>
    <w:rPr>
      <w:iCs/>
      <w:sz w:val="24"/>
      <w:u w:val="single"/>
    </w:rPr>
  </w:style>
  <w:style w:type="paragraph" w:styleId="Titre7">
    <w:name w:val="heading 7"/>
    <w:basedOn w:val="Normal"/>
    <w:next w:val="Normal"/>
    <w:semiHidden/>
    <w:qFormat/>
    <w:locked/>
    <w:rsid w:val="002211C7"/>
    <w:pPr>
      <w:numPr>
        <w:ilvl w:val="6"/>
        <w:numId w:val="24"/>
      </w:numPr>
      <w:spacing w:before="240"/>
      <w:outlineLvl w:val="6"/>
    </w:pPr>
    <w:rPr>
      <w:i/>
      <w:szCs w:val="24"/>
    </w:rPr>
  </w:style>
  <w:style w:type="paragraph" w:styleId="Titre8">
    <w:name w:val="heading 8"/>
    <w:basedOn w:val="Normal"/>
    <w:next w:val="Normal"/>
    <w:semiHidden/>
    <w:qFormat/>
    <w:locked/>
    <w:rsid w:val="002211C7"/>
    <w:pPr>
      <w:numPr>
        <w:ilvl w:val="7"/>
        <w:numId w:val="24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semiHidden/>
    <w:qFormat/>
    <w:locked/>
    <w:rsid w:val="002211C7"/>
    <w:pPr>
      <w:numPr>
        <w:ilvl w:val="8"/>
        <w:numId w:val="24"/>
      </w:numPr>
      <w:spacing w:before="240"/>
      <w:outlineLvl w:val="8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uiPriority w:val="2"/>
    <w:rsid w:val="00E042A6"/>
    <w:pPr>
      <w:ind w:left="567" w:hanging="567"/>
    </w:pPr>
    <w:rPr>
      <w:rFonts w:ascii="Arial Narrow" w:hAnsi="Arial Narrow"/>
      <w:sz w:val="18"/>
    </w:rPr>
  </w:style>
  <w:style w:type="paragraph" w:styleId="TM1">
    <w:name w:val="toc 1"/>
    <w:basedOn w:val="Normal"/>
    <w:next w:val="Normal"/>
    <w:uiPriority w:val="2"/>
    <w:rsid w:val="00C50162"/>
    <w:pPr>
      <w:tabs>
        <w:tab w:val="right" w:pos="7371"/>
      </w:tabs>
      <w:spacing w:before="480" w:after="240"/>
      <w:ind w:left="454" w:right="567" w:hanging="454"/>
    </w:pPr>
    <w:rPr>
      <w:b/>
      <w:caps/>
      <w:sz w:val="28"/>
      <w:szCs w:val="24"/>
    </w:rPr>
  </w:style>
  <w:style w:type="paragraph" w:styleId="Listepuces">
    <w:name w:val="List Bullet"/>
    <w:basedOn w:val="Normal"/>
    <w:link w:val="ListepucesCar"/>
    <w:uiPriority w:val="1"/>
    <w:rsid w:val="00606A81"/>
    <w:pPr>
      <w:numPr>
        <w:numId w:val="1"/>
      </w:numPr>
      <w:ind w:left="284" w:hanging="284"/>
    </w:pPr>
  </w:style>
  <w:style w:type="paragraph" w:styleId="Retraitcorpsdetexte">
    <w:name w:val="Body Text Indent"/>
    <w:basedOn w:val="Normal"/>
    <w:uiPriority w:val="1"/>
    <w:rsid w:val="00B16484"/>
    <w:pPr>
      <w:ind w:left="284"/>
    </w:pPr>
  </w:style>
  <w:style w:type="paragraph" w:styleId="Listepuces2">
    <w:name w:val="List Bullet 2"/>
    <w:basedOn w:val="Normal"/>
    <w:link w:val="Listepuces2Car"/>
    <w:uiPriority w:val="1"/>
    <w:rsid w:val="00773027"/>
    <w:pPr>
      <w:numPr>
        <w:numId w:val="7"/>
      </w:numPr>
    </w:pPr>
  </w:style>
  <w:style w:type="paragraph" w:styleId="Retraitcorpsdetexte2">
    <w:name w:val="Body Text Indent 2"/>
    <w:basedOn w:val="Normal"/>
    <w:uiPriority w:val="1"/>
    <w:rsid w:val="00B16484"/>
    <w:pPr>
      <w:ind w:left="567"/>
    </w:pPr>
  </w:style>
  <w:style w:type="paragraph" w:styleId="Lgende">
    <w:name w:val="caption"/>
    <w:basedOn w:val="Normal"/>
    <w:next w:val="Normal"/>
    <w:link w:val="LgendeCar"/>
    <w:uiPriority w:val="1"/>
    <w:qFormat/>
    <w:rsid w:val="00662818"/>
    <w:pPr>
      <w:spacing w:before="120" w:after="120"/>
      <w:jc w:val="left"/>
    </w:pPr>
    <w:rPr>
      <w:i/>
      <w:iCs/>
      <w:color w:val="3366FF"/>
    </w:rPr>
  </w:style>
  <w:style w:type="table" w:styleId="Grilledutableau">
    <w:name w:val="Table Grid"/>
    <w:basedOn w:val="TableauNormal"/>
    <w:uiPriority w:val="59"/>
    <w:rsid w:val="00B136BF"/>
    <w:pPr>
      <w:spacing w:before="60" w:after="60"/>
    </w:pPr>
    <w:rPr>
      <w:rFonts w:cs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Tableau">
    <w:name w:val="Tableau"/>
    <w:basedOn w:val="Normal"/>
    <w:link w:val="TableauCar"/>
    <w:rsid w:val="008D1E6B"/>
    <w:rPr>
      <w:rFonts w:ascii="Arial Narrow" w:hAnsi="Arial Narrow"/>
      <w:sz w:val="18"/>
    </w:rPr>
  </w:style>
  <w:style w:type="paragraph" w:styleId="Listepuces3">
    <w:name w:val="List Bullet 3"/>
    <w:basedOn w:val="Tableau"/>
    <w:uiPriority w:val="1"/>
    <w:rsid w:val="00200BCB"/>
    <w:pPr>
      <w:numPr>
        <w:numId w:val="45"/>
      </w:numPr>
    </w:pPr>
  </w:style>
  <w:style w:type="paragraph" w:styleId="Listepuces4">
    <w:name w:val="List Bullet 4"/>
    <w:basedOn w:val="Tableau"/>
    <w:uiPriority w:val="1"/>
    <w:rsid w:val="00200BCB"/>
    <w:pPr>
      <w:numPr>
        <w:numId w:val="46"/>
      </w:numPr>
    </w:pPr>
  </w:style>
  <w:style w:type="paragraph" w:styleId="TM2">
    <w:name w:val="toc 2"/>
    <w:basedOn w:val="Normal"/>
    <w:next w:val="Normal"/>
    <w:uiPriority w:val="2"/>
    <w:rsid w:val="00C50162"/>
    <w:pPr>
      <w:tabs>
        <w:tab w:val="right" w:pos="7371"/>
      </w:tabs>
      <w:spacing w:before="120" w:after="120"/>
      <w:ind w:left="454" w:right="567" w:hanging="454"/>
    </w:pPr>
    <w:rPr>
      <w:b/>
      <w:sz w:val="24"/>
    </w:rPr>
  </w:style>
  <w:style w:type="paragraph" w:styleId="TM3">
    <w:name w:val="toc 3"/>
    <w:basedOn w:val="Normal"/>
    <w:next w:val="Normal"/>
    <w:uiPriority w:val="2"/>
    <w:rsid w:val="00C50162"/>
    <w:pPr>
      <w:tabs>
        <w:tab w:val="right" w:pos="7371"/>
      </w:tabs>
      <w:ind w:left="1021" w:right="567" w:hanging="567"/>
    </w:pPr>
  </w:style>
  <w:style w:type="paragraph" w:styleId="TM4">
    <w:name w:val="toc 4"/>
    <w:basedOn w:val="Normal"/>
    <w:next w:val="Normal"/>
    <w:uiPriority w:val="2"/>
    <w:rsid w:val="009D594B"/>
    <w:pPr>
      <w:tabs>
        <w:tab w:val="right" w:pos="7088"/>
      </w:tabs>
      <w:ind w:left="1304" w:right="567" w:hanging="737"/>
    </w:pPr>
  </w:style>
  <w:style w:type="character" w:customStyle="1" w:styleId="ListepucesCar">
    <w:name w:val="Liste à puces Car"/>
    <w:link w:val="Listepuces"/>
    <w:uiPriority w:val="1"/>
    <w:rsid w:val="00606A81"/>
    <w:rPr>
      <w:sz w:val="22"/>
    </w:rPr>
  </w:style>
  <w:style w:type="character" w:customStyle="1" w:styleId="Listepuces2Car">
    <w:name w:val="Liste à puces 2 Car"/>
    <w:link w:val="Listepuces2"/>
    <w:uiPriority w:val="1"/>
    <w:rsid w:val="00F519AC"/>
  </w:style>
  <w:style w:type="paragraph" w:styleId="Textedebulles">
    <w:name w:val="Balloon Text"/>
    <w:basedOn w:val="Normal"/>
    <w:semiHidden/>
    <w:locked/>
    <w:rsid w:val="00FC53B3"/>
    <w:pPr>
      <w:numPr>
        <w:numId w:val="11"/>
      </w:numPr>
      <w:tabs>
        <w:tab w:val="clear" w:pos="284"/>
      </w:tabs>
      <w:ind w:left="0" w:firstLine="0"/>
    </w:pPr>
    <w:rPr>
      <w:rFonts w:ascii="Tahoma" w:hAnsi="Tahoma" w:cs="Tahoma"/>
      <w:sz w:val="16"/>
      <w:szCs w:val="16"/>
      <w:lang w:val="en-GB"/>
    </w:rPr>
  </w:style>
  <w:style w:type="numbering" w:styleId="111111">
    <w:name w:val="Outline List 2"/>
    <w:basedOn w:val="Aucuneliste"/>
    <w:semiHidden/>
    <w:locked/>
    <w:rsid w:val="00CF0575"/>
    <w:pPr>
      <w:numPr>
        <w:numId w:val="12"/>
      </w:numPr>
    </w:pPr>
  </w:style>
  <w:style w:type="numbering" w:styleId="1ai">
    <w:name w:val="Outline List 1"/>
    <w:basedOn w:val="Aucuneliste"/>
    <w:semiHidden/>
    <w:locked/>
    <w:rsid w:val="00CF0575"/>
    <w:pPr>
      <w:numPr>
        <w:numId w:val="13"/>
      </w:numPr>
    </w:pPr>
  </w:style>
  <w:style w:type="character" w:styleId="AcronymeHTML">
    <w:name w:val="HTML Acronym"/>
    <w:basedOn w:val="Policepardfaut"/>
    <w:semiHidden/>
    <w:locked/>
    <w:rsid w:val="00CF0575"/>
  </w:style>
  <w:style w:type="paragraph" w:styleId="Adressedestinataire">
    <w:name w:val="envelope address"/>
    <w:basedOn w:val="Normal"/>
    <w:semiHidden/>
    <w:locked/>
    <w:rsid w:val="00CF0575"/>
    <w:pPr>
      <w:framePr w:w="7938" w:h="1985" w:hRule="exact" w:hSpace="141" w:wrap="auto" w:hAnchor="page" w:xAlign="center" w:yAlign="bottom"/>
      <w:ind w:left="2835"/>
    </w:pPr>
    <w:rPr>
      <w:sz w:val="24"/>
      <w:szCs w:val="24"/>
    </w:rPr>
  </w:style>
  <w:style w:type="paragraph" w:styleId="Adresseexpditeur">
    <w:name w:val="envelope return"/>
    <w:basedOn w:val="Normal"/>
    <w:semiHidden/>
    <w:locked/>
    <w:rsid w:val="00CF0575"/>
  </w:style>
  <w:style w:type="paragraph" w:styleId="AdresseHTML">
    <w:name w:val="HTML Address"/>
    <w:basedOn w:val="Normal"/>
    <w:semiHidden/>
    <w:locked/>
    <w:rsid w:val="00CF0575"/>
    <w:rPr>
      <w:i/>
      <w:iCs/>
    </w:rPr>
  </w:style>
  <w:style w:type="numbering" w:styleId="ArticleSection">
    <w:name w:val="Outline List 3"/>
    <w:basedOn w:val="Aucuneliste"/>
    <w:semiHidden/>
    <w:locked/>
    <w:rsid w:val="00CF0575"/>
    <w:pPr>
      <w:numPr>
        <w:numId w:val="14"/>
      </w:numPr>
    </w:pPr>
  </w:style>
  <w:style w:type="character" w:styleId="CitationHTML">
    <w:name w:val="HTML Cite"/>
    <w:semiHidden/>
    <w:locked/>
    <w:rsid w:val="00CF0575"/>
    <w:rPr>
      <w:i/>
      <w:iCs/>
    </w:rPr>
  </w:style>
  <w:style w:type="table" w:styleId="Tableauclassique1">
    <w:name w:val="Table Classic 1"/>
    <w:basedOn w:val="TableauNormal"/>
    <w:semiHidden/>
    <w:locked/>
    <w:rsid w:val="00CF05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locked/>
    <w:rsid w:val="00CF05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locked/>
    <w:rsid w:val="00CF05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locked/>
    <w:rsid w:val="00CF05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locked/>
    <w:rsid w:val="00CF0575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locked/>
    <w:rsid w:val="00CF0575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locked/>
    <w:rsid w:val="00CF05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locked/>
    <w:rsid w:val="00CF05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locked/>
    <w:rsid w:val="00CF05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locked/>
    <w:rsid w:val="00CF05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locked/>
    <w:rsid w:val="00CF05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locked/>
    <w:rsid w:val="00CF05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locked/>
    <w:rsid w:val="00CF05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locked/>
    <w:rsid w:val="00CF05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locked/>
    <w:rsid w:val="00CF05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semiHidden/>
    <w:locked/>
    <w:rsid w:val="00CF0575"/>
    <w:pPr>
      <w:spacing w:after="120" w:line="480" w:lineRule="auto"/>
    </w:pPr>
  </w:style>
  <w:style w:type="paragraph" w:styleId="Corpsdetexte3">
    <w:name w:val="Body Text 3"/>
    <w:basedOn w:val="Normal"/>
    <w:semiHidden/>
    <w:locked/>
    <w:rsid w:val="00CF0575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locked/>
    <w:rsid w:val="00CF0575"/>
  </w:style>
  <w:style w:type="character" w:styleId="DfinitionHTML">
    <w:name w:val="HTML Definition"/>
    <w:semiHidden/>
    <w:locked/>
    <w:rsid w:val="00CF0575"/>
    <w:rPr>
      <w:i/>
      <w:iCs/>
    </w:rPr>
  </w:style>
  <w:style w:type="table" w:styleId="Effetsdetableau3D2">
    <w:name w:val="Table 3D effects 2"/>
    <w:basedOn w:val="TableauNormal"/>
    <w:semiHidden/>
    <w:locked/>
    <w:rsid w:val="00CF05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locked/>
    <w:rsid w:val="00CF05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locked/>
    <w:rsid w:val="00CF05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locked/>
    <w:rsid w:val="00CF05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xempleHTML">
    <w:name w:val="HTML Sample"/>
    <w:semiHidden/>
    <w:locked/>
    <w:rsid w:val="00CF0575"/>
    <w:rPr>
      <w:rFonts w:ascii="Courier New" w:hAnsi="Courier New" w:cs="Courier New"/>
    </w:rPr>
  </w:style>
  <w:style w:type="paragraph" w:styleId="Formuledepolitesse">
    <w:name w:val="Closing"/>
    <w:basedOn w:val="Normal"/>
    <w:semiHidden/>
    <w:locked/>
    <w:rsid w:val="00CF0575"/>
    <w:pPr>
      <w:ind w:left="4252"/>
    </w:pPr>
  </w:style>
  <w:style w:type="table" w:styleId="Grilledetableau1">
    <w:name w:val="Table Grid 1"/>
    <w:basedOn w:val="TableauNormal"/>
    <w:semiHidden/>
    <w:locked/>
    <w:rsid w:val="00CF05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locked/>
    <w:rsid w:val="00CF05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locked/>
    <w:rsid w:val="00CF05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locked/>
    <w:rsid w:val="00CF05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locked/>
    <w:rsid w:val="00CF05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locked/>
    <w:rsid w:val="00CF05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locked/>
    <w:rsid w:val="00CF05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locked/>
    <w:rsid w:val="00CF05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locked/>
    <w:rsid w:val="00CF0575"/>
    <w:pPr>
      <w:ind w:left="283" w:hanging="283"/>
    </w:pPr>
  </w:style>
  <w:style w:type="paragraph" w:styleId="Liste2">
    <w:name w:val="List 2"/>
    <w:basedOn w:val="Normal"/>
    <w:semiHidden/>
    <w:locked/>
    <w:rsid w:val="00CF0575"/>
    <w:pPr>
      <w:ind w:left="566" w:hanging="283"/>
    </w:pPr>
  </w:style>
  <w:style w:type="paragraph" w:styleId="Liste3">
    <w:name w:val="List 3"/>
    <w:basedOn w:val="Normal"/>
    <w:semiHidden/>
    <w:locked/>
    <w:rsid w:val="00CF0575"/>
    <w:pPr>
      <w:ind w:left="849" w:hanging="283"/>
    </w:pPr>
  </w:style>
  <w:style w:type="paragraph" w:styleId="Liste4">
    <w:name w:val="List 4"/>
    <w:basedOn w:val="Normal"/>
    <w:semiHidden/>
    <w:locked/>
    <w:rsid w:val="00CF0575"/>
    <w:pPr>
      <w:ind w:left="1132" w:hanging="283"/>
    </w:pPr>
  </w:style>
  <w:style w:type="paragraph" w:styleId="Liste5">
    <w:name w:val="List 5"/>
    <w:basedOn w:val="Normal"/>
    <w:semiHidden/>
    <w:locked/>
    <w:rsid w:val="00CF0575"/>
    <w:pPr>
      <w:ind w:left="1415" w:hanging="283"/>
    </w:pPr>
  </w:style>
  <w:style w:type="paragraph" w:styleId="Listenumros">
    <w:name w:val="List Number"/>
    <w:basedOn w:val="Normal"/>
    <w:semiHidden/>
    <w:locked/>
    <w:rsid w:val="00CF0575"/>
    <w:pPr>
      <w:numPr>
        <w:numId w:val="2"/>
      </w:numPr>
    </w:pPr>
  </w:style>
  <w:style w:type="paragraph" w:styleId="Listenumros2">
    <w:name w:val="List Number 2"/>
    <w:basedOn w:val="Normal"/>
    <w:semiHidden/>
    <w:locked/>
    <w:rsid w:val="00CF0575"/>
    <w:pPr>
      <w:numPr>
        <w:numId w:val="3"/>
      </w:numPr>
    </w:pPr>
  </w:style>
  <w:style w:type="paragraph" w:styleId="Listenumros3">
    <w:name w:val="List Number 3"/>
    <w:basedOn w:val="Normal"/>
    <w:semiHidden/>
    <w:locked/>
    <w:rsid w:val="00CF0575"/>
    <w:pPr>
      <w:numPr>
        <w:numId w:val="4"/>
      </w:numPr>
    </w:pPr>
  </w:style>
  <w:style w:type="paragraph" w:styleId="Listenumros4">
    <w:name w:val="List Number 4"/>
    <w:basedOn w:val="Normal"/>
    <w:semiHidden/>
    <w:locked/>
    <w:rsid w:val="00CF0575"/>
    <w:pPr>
      <w:numPr>
        <w:numId w:val="5"/>
      </w:numPr>
    </w:pPr>
  </w:style>
  <w:style w:type="paragraph" w:styleId="Listenumros5">
    <w:name w:val="List Number 5"/>
    <w:basedOn w:val="Normal"/>
    <w:semiHidden/>
    <w:locked/>
    <w:rsid w:val="00CF0575"/>
    <w:pPr>
      <w:numPr>
        <w:numId w:val="6"/>
      </w:numPr>
    </w:pPr>
  </w:style>
  <w:style w:type="paragraph" w:styleId="Listecontinue">
    <w:name w:val="List Continue"/>
    <w:basedOn w:val="Normal"/>
    <w:semiHidden/>
    <w:locked/>
    <w:rsid w:val="00CF0575"/>
    <w:pPr>
      <w:spacing w:after="120"/>
      <w:ind w:left="283"/>
    </w:pPr>
  </w:style>
  <w:style w:type="paragraph" w:styleId="Listecontinue2">
    <w:name w:val="List Continue 2"/>
    <w:basedOn w:val="Normal"/>
    <w:semiHidden/>
    <w:locked/>
    <w:rsid w:val="00CF0575"/>
    <w:pPr>
      <w:spacing w:after="120"/>
      <w:ind w:left="566"/>
    </w:pPr>
  </w:style>
  <w:style w:type="paragraph" w:styleId="Listecontinue3">
    <w:name w:val="List Continue 3"/>
    <w:basedOn w:val="Normal"/>
    <w:semiHidden/>
    <w:locked/>
    <w:rsid w:val="00CF0575"/>
    <w:pPr>
      <w:spacing w:after="120"/>
      <w:ind w:left="849"/>
    </w:pPr>
  </w:style>
  <w:style w:type="paragraph" w:styleId="Listecontinue4">
    <w:name w:val="List Continue 4"/>
    <w:basedOn w:val="Normal"/>
    <w:semiHidden/>
    <w:locked/>
    <w:rsid w:val="00CF0575"/>
    <w:pPr>
      <w:spacing w:after="120"/>
      <w:ind w:left="1132"/>
    </w:pPr>
  </w:style>
  <w:style w:type="paragraph" w:styleId="Listecontinue5">
    <w:name w:val="List Continue 5"/>
    <w:basedOn w:val="Normal"/>
    <w:semiHidden/>
    <w:locked/>
    <w:rsid w:val="00CF0575"/>
    <w:pPr>
      <w:spacing w:after="120"/>
      <w:ind w:left="1415"/>
    </w:pPr>
  </w:style>
  <w:style w:type="character" w:styleId="MachinecrireHTML">
    <w:name w:val="HTML Typewriter"/>
    <w:semiHidden/>
    <w:locked/>
    <w:rsid w:val="00CF057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locked/>
    <w:rsid w:val="00CF0575"/>
    <w:rPr>
      <w:rFonts w:ascii="Times New Roman" w:hAnsi="Times New Roman"/>
      <w:sz w:val="24"/>
      <w:szCs w:val="24"/>
    </w:rPr>
  </w:style>
  <w:style w:type="character" w:styleId="Numrodeligne">
    <w:name w:val="line number"/>
    <w:basedOn w:val="Policepardfaut"/>
    <w:semiHidden/>
    <w:locked/>
    <w:rsid w:val="00CF0575"/>
  </w:style>
  <w:style w:type="character" w:styleId="Numrodepage">
    <w:name w:val="page number"/>
    <w:basedOn w:val="Policepardfaut"/>
    <w:semiHidden/>
    <w:locked/>
    <w:rsid w:val="00CF0575"/>
  </w:style>
  <w:style w:type="table" w:styleId="Tableauple1">
    <w:name w:val="Table Subtle 1"/>
    <w:basedOn w:val="TableauNormal"/>
    <w:semiHidden/>
    <w:locked/>
    <w:rsid w:val="00CF05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locked/>
    <w:rsid w:val="00CF05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locked/>
    <w:rsid w:val="00CF0575"/>
    <w:rPr>
      <w:rFonts w:ascii="Courier New" w:hAnsi="Courier New" w:cs="Courier New"/>
    </w:rPr>
  </w:style>
  <w:style w:type="table" w:styleId="Tableauprofessionnel">
    <w:name w:val="Table Professional"/>
    <w:basedOn w:val="TableauNormal"/>
    <w:semiHidden/>
    <w:locked/>
    <w:rsid w:val="00CF05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Normal"/>
    <w:semiHidden/>
    <w:locked/>
    <w:rsid w:val="00105041"/>
    <w:pPr>
      <w:spacing w:before="120" w:after="120"/>
      <w:ind w:firstLine="210"/>
    </w:pPr>
  </w:style>
  <w:style w:type="paragraph" w:styleId="Retraitcorpsdetexte3">
    <w:name w:val="Body Text Indent 3"/>
    <w:basedOn w:val="Normal"/>
    <w:semiHidden/>
    <w:locked/>
    <w:rsid w:val="00CF0575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locked/>
    <w:rsid w:val="00CF0575"/>
    <w:pPr>
      <w:spacing w:after="120"/>
      <w:ind w:left="283" w:firstLine="210"/>
    </w:pPr>
  </w:style>
  <w:style w:type="paragraph" w:styleId="Retraitnormal">
    <w:name w:val="Normal Indent"/>
    <w:basedOn w:val="Normal"/>
    <w:semiHidden/>
    <w:locked/>
    <w:rsid w:val="00CF0575"/>
    <w:pPr>
      <w:ind w:left="708"/>
    </w:pPr>
  </w:style>
  <w:style w:type="paragraph" w:styleId="Salutations">
    <w:name w:val="Salutation"/>
    <w:basedOn w:val="Normal"/>
    <w:next w:val="Normal"/>
    <w:semiHidden/>
    <w:locked/>
    <w:rsid w:val="00CF0575"/>
  </w:style>
  <w:style w:type="paragraph" w:styleId="Signature">
    <w:name w:val="Signature"/>
    <w:basedOn w:val="Normal"/>
    <w:semiHidden/>
    <w:locked/>
    <w:rsid w:val="00CF0575"/>
    <w:pPr>
      <w:ind w:left="4252"/>
    </w:pPr>
  </w:style>
  <w:style w:type="paragraph" w:styleId="Signaturelectronique">
    <w:name w:val="E-mail Signature"/>
    <w:basedOn w:val="Normal"/>
    <w:semiHidden/>
    <w:locked/>
    <w:rsid w:val="00CF0575"/>
  </w:style>
  <w:style w:type="table" w:styleId="Tableausimple1">
    <w:name w:val="Table Simple 1"/>
    <w:basedOn w:val="TableauNormal"/>
    <w:semiHidden/>
    <w:locked/>
    <w:rsid w:val="00CF05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locked/>
    <w:rsid w:val="00CF05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locked/>
    <w:rsid w:val="00CF05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semiHidden/>
    <w:locked/>
    <w:rsid w:val="00CF05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locked/>
    <w:rsid w:val="00CF05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locked/>
    <w:rsid w:val="00CF05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locked/>
    <w:rsid w:val="00CF05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locked/>
    <w:rsid w:val="00CF05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locked/>
    <w:rsid w:val="00CF05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locked/>
    <w:rsid w:val="00CF05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locked/>
    <w:rsid w:val="00CF05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locked/>
    <w:rsid w:val="00CF0575"/>
    <w:rPr>
      <w:rFonts w:ascii="Courier New" w:hAnsi="Courier New" w:cs="Courier New"/>
    </w:rPr>
  </w:style>
  <w:style w:type="table" w:styleId="Thmedutableau">
    <w:name w:val="Table Theme"/>
    <w:basedOn w:val="TableauNormal"/>
    <w:semiHidden/>
    <w:locked/>
    <w:rsid w:val="00CF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locked/>
    <w:rsid w:val="00CF0575"/>
  </w:style>
  <w:style w:type="character" w:styleId="VariableHTML">
    <w:name w:val="HTML Variable"/>
    <w:semiHidden/>
    <w:locked/>
    <w:rsid w:val="00CF0575"/>
    <w:rPr>
      <w:i/>
      <w:iCs/>
    </w:rPr>
  </w:style>
  <w:style w:type="table" w:styleId="Tableauweb1">
    <w:name w:val="Table Web 1"/>
    <w:basedOn w:val="TableauNormal"/>
    <w:semiHidden/>
    <w:locked/>
    <w:rsid w:val="00CF05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locked/>
    <w:rsid w:val="00CF05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locked/>
    <w:rsid w:val="00CF05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demessage">
    <w:name w:val="Message Header"/>
    <w:basedOn w:val="Normal"/>
    <w:semiHidden/>
    <w:locked/>
    <w:rsid w:val="00CF05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Lienhypertextesuivivisit">
    <w:name w:val="FollowedHyperlink"/>
    <w:semiHidden/>
    <w:locked/>
    <w:rsid w:val="00CF0575"/>
    <w:rPr>
      <w:color w:val="800080"/>
      <w:u w:val="single"/>
    </w:rPr>
  </w:style>
  <w:style w:type="paragraph" w:styleId="Listepuces5">
    <w:name w:val="List Bullet 5"/>
    <w:basedOn w:val="Normal"/>
    <w:semiHidden/>
    <w:locked/>
    <w:rsid w:val="00CF0575"/>
    <w:pPr>
      <w:numPr>
        <w:numId w:val="10"/>
      </w:numPr>
    </w:pPr>
  </w:style>
  <w:style w:type="paragraph" w:styleId="Normalcentr">
    <w:name w:val="Block Text"/>
    <w:basedOn w:val="Normal"/>
    <w:semiHidden/>
    <w:locked/>
    <w:rsid w:val="00CF0575"/>
    <w:pPr>
      <w:spacing w:after="120"/>
      <w:ind w:left="1440" w:right="1440"/>
    </w:pPr>
  </w:style>
  <w:style w:type="paragraph" w:customStyle="1" w:styleId="Image">
    <w:name w:val="Image"/>
    <w:basedOn w:val="Normal"/>
    <w:uiPriority w:val="1"/>
    <w:rsid w:val="00A95D0B"/>
    <w:pPr>
      <w:ind w:left="-2835"/>
    </w:pPr>
    <w:rPr>
      <w:noProof/>
    </w:rPr>
  </w:style>
  <w:style w:type="character" w:customStyle="1" w:styleId="TableauCar">
    <w:name w:val="Tableau Car"/>
    <w:link w:val="Tableau"/>
    <w:rsid w:val="008D1E6B"/>
    <w:rPr>
      <w:rFonts w:ascii="Arial Narrow" w:hAnsi="Arial Narrow" w:cs="Arial"/>
      <w:sz w:val="18"/>
    </w:rPr>
  </w:style>
  <w:style w:type="paragraph" w:styleId="Titre">
    <w:name w:val="Title"/>
    <w:basedOn w:val="Normal"/>
    <w:qFormat/>
    <w:rsid w:val="00B94D87"/>
    <w:pPr>
      <w:spacing w:before="0" w:after="120"/>
      <w:jc w:val="center"/>
      <w:outlineLvl w:val="0"/>
    </w:pPr>
    <w:rPr>
      <w:rFonts w:ascii="Arial Gras" w:hAnsi="Arial Gras"/>
      <w:b/>
      <w:bCs/>
      <w:spacing w:val="-4"/>
      <w:sz w:val="72"/>
      <w:szCs w:val="32"/>
    </w:rPr>
  </w:style>
  <w:style w:type="paragraph" w:styleId="TM5">
    <w:name w:val="toc 5"/>
    <w:basedOn w:val="Normal"/>
    <w:next w:val="Normal"/>
    <w:semiHidden/>
    <w:locked/>
    <w:rsid w:val="0070686C"/>
    <w:pPr>
      <w:tabs>
        <w:tab w:val="right" w:pos="7655"/>
      </w:tabs>
      <w:ind w:left="1758" w:right="567" w:hanging="907"/>
    </w:pPr>
    <w:rPr>
      <w:i/>
    </w:rPr>
  </w:style>
  <w:style w:type="character" w:customStyle="1" w:styleId="LgendeCar">
    <w:name w:val="Légende Car"/>
    <w:link w:val="Lgende"/>
    <w:uiPriority w:val="1"/>
    <w:rsid w:val="00B542EC"/>
    <w:rPr>
      <w:i/>
      <w:iCs/>
      <w:color w:val="3366FF"/>
    </w:rPr>
  </w:style>
  <w:style w:type="character" w:customStyle="1" w:styleId="Titre4Car">
    <w:name w:val="Titre 4 Car"/>
    <w:link w:val="Titre4"/>
    <w:rsid w:val="00E042A6"/>
    <w:rPr>
      <w:rFonts w:ascii="Arial" w:hAnsi="Arial" w:cs="Arial"/>
      <w:b/>
      <w:sz w:val="28"/>
      <w:szCs w:val="22"/>
    </w:rPr>
  </w:style>
  <w:style w:type="character" w:customStyle="1" w:styleId="Titre5Car">
    <w:name w:val="Titre 5 Car"/>
    <w:link w:val="Titre5"/>
    <w:rsid w:val="006C4C0A"/>
    <w:rPr>
      <w:rFonts w:ascii="Arial" w:hAnsi="Arial" w:cs="Arial"/>
      <w:iCs/>
      <w:smallCaps/>
      <w:sz w:val="24"/>
      <w:u w:val="single"/>
    </w:rPr>
  </w:style>
  <w:style w:type="paragraph" w:styleId="Pieddepage">
    <w:name w:val="footer"/>
    <w:basedOn w:val="Normal"/>
    <w:link w:val="PieddepageCar"/>
    <w:uiPriority w:val="2"/>
    <w:rsid w:val="007103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2"/>
    <w:rsid w:val="00F519AC"/>
  </w:style>
  <w:style w:type="paragraph" w:styleId="En-tte">
    <w:name w:val="header"/>
    <w:basedOn w:val="Normal"/>
    <w:link w:val="En-tteCar"/>
    <w:semiHidden/>
    <w:locked/>
    <w:rsid w:val="00C641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C641F1"/>
  </w:style>
  <w:style w:type="paragraph" w:styleId="Notedefin">
    <w:name w:val="endnote text"/>
    <w:basedOn w:val="Normal"/>
    <w:link w:val="NotedefinCar"/>
    <w:semiHidden/>
    <w:locked/>
    <w:rsid w:val="003F6773"/>
  </w:style>
  <w:style w:type="character" w:customStyle="1" w:styleId="NotedefinCar">
    <w:name w:val="Note de fin Car"/>
    <w:basedOn w:val="Policepardfaut"/>
    <w:link w:val="Notedefin"/>
    <w:semiHidden/>
    <w:rsid w:val="003F6773"/>
  </w:style>
  <w:style w:type="character" w:styleId="Appeldenotedefin">
    <w:name w:val="endnote reference"/>
    <w:basedOn w:val="Policepardfaut"/>
    <w:semiHidden/>
    <w:locked/>
    <w:rsid w:val="003F6773"/>
    <w:rPr>
      <w:vertAlign w:val="superscript"/>
    </w:rPr>
  </w:style>
  <w:style w:type="character" w:styleId="Appelnotedebasdep">
    <w:name w:val="footnote reference"/>
    <w:basedOn w:val="Policepardfaut"/>
    <w:uiPriority w:val="3"/>
    <w:rsid w:val="003F6773"/>
    <w:rPr>
      <w:vertAlign w:val="superscript"/>
    </w:rPr>
  </w:style>
  <w:style w:type="paragraph" w:styleId="Sous-titre">
    <w:name w:val="Subtitle"/>
    <w:basedOn w:val="Normal"/>
    <w:next w:val="Normal"/>
    <w:link w:val="Sous-titreCar"/>
    <w:qFormat/>
    <w:locked/>
    <w:rsid w:val="00514B83"/>
    <w:pPr>
      <w:numPr>
        <w:ilvl w:val="1"/>
      </w:numPr>
      <w:pBdr>
        <w:top w:val="single" w:sz="12" w:space="6" w:color="auto"/>
        <w:bottom w:val="single" w:sz="12" w:space="6" w:color="auto"/>
      </w:pBdr>
      <w:spacing w:before="120" w:after="120"/>
      <w:ind w:left="2268" w:hanging="2268"/>
    </w:pPr>
    <w:rPr>
      <w:rFonts w:ascii="Arial Gras" w:eastAsiaTheme="majorEastAsia" w:hAnsi="Arial Gras" w:cstheme="majorBidi"/>
      <w:b/>
      <w:iCs/>
      <w:smallCaps/>
      <w:color w:val="000000" w:themeColor="tex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514B83"/>
    <w:rPr>
      <w:rFonts w:ascii="Arial Gras" w:eastAsiaTheme="majorEastAsia" w:hAnsi="Arial Gras" w:cstheme="majorBidi"/>
      <w:b/>
      <w:iCs/>
      <w:smallCaps/>
      <w:color w:val="000000" w:themeColor="text1"/>
      <w:spacing w:val="15"/>
      <w:sz w:val="22"/>
      <w:szCs w:val="24"/>
    </w:rPr>
  </w:style>
  <w:style w:type="paragraph" w:styleId="Corpsdetexte">
    <w:name w:val="Body Text"/>
    <w:basedOn w:val="Normal"/>
    <w:link w:val="CorpsdetexteCar"/>
    <w:semiHidden/>
    <w:locked/>
    <w:rsid w:val="000C7A5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0C7A58"/>
    <w:rPr>
      <w:sz w:val="22"/>
    </w:rPr>
  </w:style>
  <w:style w:type="character" w:styleId="Lienhypertexte">
    <w:name w:val="Hyperlink"/>
    <w:basedOn w:val="Policepardfaut"/>
    <w:uiPriority w:val="99"/>
    <w:unhideWhenUsed/>
    <w:rsid w:val="00986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paysniederbronn.fr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ertation@ccpaysniederbronn.f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\AppData\Roaming\Microsoft\Templates\Urbanis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A02A3B6B654E118C3034E12BF17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D141A-3D34-4DB7-9384-E99AE5A42042}"/>
      </w:docPartPr>
      <w:docPartBody>
        <w:p w:rsidR="00963B5D" w:rsidRDefault="005E0E3C" w:rsidP="005E0E3C">
          <w:pPr>
            <w:pStyle w:val="2DA02A3B6B654E118C3034E12BF17372"/>
          </w:pPr>
          <w:r w:rsidRPr="0094058E">
            <w:rPr>
              <w:rStyle w:val="Textedelespacerserv"/>
            </w:rPr>
            <w:t>Choisissez un élément.</w:t>
          </w:r>
        </w:p>
      </w:docPartBody>
    </w:docPart>
    <w:docPart>
      <w:docPartPr>
        <w:name w:val="3D5A6D010B444672A697825CC48BF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FA27E-333A-43F0-AC5E-9FC5597DC9F9}"/>
      </w:docPartPr>
      <w:docPartBody>
        <w:p w:rsidR="00963B5D" w:rsidRDefault="005E0E3C" w:rsidP="005E0E3C">
          <w:pPr>
            <w:pStyle w:val="3D5A6D010B444672A697825CC48BF162"/>
          </w:pPr>
          <w:r w:rsidRPr="0094058E">
            <w:rPr>
              <w:rStyle w:val="Textedelespacerserv"/>
            </w:rPr>
            <w:t>Choisissez un élément.</w:t>
          </w:r>
        </w:p>
      </w:docPartBody>
    </w:docPart>
    <w:docPart>
      <w:docPartPr>
        <w:name w:val="0266CA34F1CC4486ACCFB6A7F6E16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22F7A-40CE-4780-B658-F459A7AF2D93}"/>
      </w:docPartPr>
      <w:docPartBody>
        <w:p w:rsidR="00963B5D" w:rsidRDefault="005E0E3C" w:rsidP="005E0E3C">
          <w:pPr>
            <w:pStyle w:val="0266CA34F1CC4486ACCFB6A7F6E161BF"/>
          </w:pPr>
          <w:r w:rsidRPr="00CA021A">
            <w:rPr>
              <w:rStyle w:val="Textedelespacerserv"/>
            </w:rPr>
            <w:t>Choisissez un élément.</w:t>
          </w:r>
        </w:p>
      </w:docPartBody>
    </w:docPart>
    <w:docPart>
      <w:docPartPr>
        <w:name w:val="5C9A3EB3341943A4BD04C007A8260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6B2DC-27D5-42A5-BE35-699ED5A25CA6}"/>
      </w:docPartPr>
      <w:docPartBody>
        <w:p w:rsidR="00963B5D" w:rsidRDefault="005E0E3C" w:rsidP="005E0E3C">
          <w:pPr>
            <w:pStyle w:val="5C9A3EB3341943A4BD04C007A82606DD"/>
          </w:pPr>
          <w:r w:rsidRPr="00CA021A">
            <w:rPr>
              <w:rStyle w:val="Textedelespacerserv"/>
            </w:rPr>
            <w:t>Choisissez un élément.</w:t>
          </w:r>
        </w:p>
      </w:docPartBody>
    </w:docPart>
    <w:docPart>
      <w:docPartPr>
        <w:name w:val="9F133C169E5D409D94F804B3889E4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701A3-9BF5-460B-9CB5-C2D92C6D9BC2}"/>
      </w:docPartPr>
      <w:docPartBody>
        <w:p w:rsidR="00963B5D" w:rsidRDefault="005E0E3C" w:rsidP="005E0E3C">
          <w:pPr>
            <w:pStyle w:val="9F133C169E5D409D94F804B3889E4A8F"/>
          </w:pPr>
          <w:r w:rsidRPr="00535580">
            <w:rPr>
              <w:rStyle w:val="Textedelespacerserv"/>
            </w:rPr>
            <w:t>Choisissez un élément.</w:t>
          </w:r>
        </w:p>
      </w:docPartBody>
    </w:docPart>
    <w:docPart>
      <w:docPartPr>
        <w:name w:val="CCCF6EEDDE434C7E8ED33D742F628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CA60B-AC98-4185-A242-11FC62F4FF17}"/>
      </w:docPartPr>
      <w:docPartBody>
        <w:p w:rsidR="00963B5D" w:rsidRDefault="005E0E3C" w:rsidP="005E0E3C">
          <w:pPr>
            <w:pStyle w:val="CCCF6EEDDE434C7E8ED33D742F628EBF"/>
          </w:pPr>
          <w:r w:rsidRPr="00143C30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87483D75018249608D12E1F30D97E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653B3-76C2-491E-AB51-7D9194255F5B}"/>
      </w:docPartPr>
      <w:docPartBody>
        <w:p w:rsidR="00963B5D" w:rsidRDefault="005E0E3C" w:rsidP="005E0E3C">
          <w:pPr>
            <w:pStyle w:val="87483D75018249608D12E1F30D97E6BA"/>
          </w:pPr>
          <w:r w:rsidRPr="0094058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3C"/>
    <w:rsid w:val="00084BA0"/>
    <w:rsid w:val="005E0E3C"/>
    <w:rsid w:val="008959DD"/>
    <w:rsid w:val="008F1934"/>
    <w:rsid w:val="00963B5D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0E3C"/>
    <w:rPr>
      <w:color w:val="808080"/>
    </w:rPr>
  </w:style>
  <w:style w:type="paragraph" w:customStyle="1" w:styleId="2DA02A3B6B654E118C3034E12BF17372">
    <w:name w:val="2DA02A3B6B654E118C3034E12BF17372"/>
    <w:rsid w:val="005E0E3C"/>
  </w:style>
  <w:style w:type="paragraph" w:customStyle="1" w:styleId="3D5A6D010B444672A697825CC48BF162">
    <w:name w:val="3D5A6D010B444672A697825CC48BF162"/>
    <w:rsid w:val="005E0E3C"/>
  </w:style>
  <w:style w:type="paragraph" w:customStyle="1" w:styleId="0266CA34F1CC4486ACCFB6A7F6E161BF">
    <w:name w:val="0266CA34F1CC4486ACCFB6A7F6E161BF"/>
    <w:rsid w:val="005E0E3C"/>
  </w:style>
  <w:style w:type="paragraph" w:customStyle="1" w:styleId="5C9A3EB3341943A4BD04C007A82606DD">
    <w:name w:val="5C9A3EB3341943A4BD04C007A82606DD"/>
    <w:rsid w:val="005E0E3C"/>
  </w:style>
  <w:style w:type="paragraph" w:customStyle="1" w:styleId="9F133C169E5D409D94F804B3889E4A8F">
    <w:name w:val="9F133C169E5D409D94F804B3889E4A8F"/>
    <w:rsid w:val="005E0E3C"/>
  </w:style>
  <w:style w:type="paragraph" w:customStyle="1" w:styleId="CCCF6EEDDE434C7E8ED33D742F628EBF">
    <w:name w:val="CCCF6EEDDE434C7E8ED33D742F628EBF"/>
    <w:rsid w:val="005E0E3C"/>
  </w:style>
  <w:style w:type="paragraph" w:customStyle="1" w:styleId="87483D75018249608D12E1F30D97E6BA">
    <w:name w:val="87483D75018249608D12E1F30D97E6BA"/>
    <w:rsid w:val="005E0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11DA-3031-4CA3-9A24-4F4F7EDE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Urbanisme.dotx</Template>
  <TotalTime>19</TotalTime>
  <Pages>1</Pages>
  <Words>528</Words>
  <Characters>2904</Characters>
  <Application>Microsoft Office Word</Application>
  <DocSecurity>0</DocSecurity>
  <Lines>52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OTE INGENIERIE</Company>
  <LinksUpToDate>false</LinksUpToDate>
  <CharactersWithSpaces>3395</CharactersWithSpaces>
  <SharedDoc>false</SharedDoc>
  <HLinks>
    <vt:vector size="414" baseType="variant">
      <vt:variant>
        <vt:i4>1310781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_Toc313551869</vt:lpwstr>
      </vt:variant>
      <vt:variant>
        <vt:i4>1310781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_Toc313551868</vt:lpwstr>
      </vt:variant>
      <vt:variant>
        <vt:i4>1310781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_Toc313551867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_Toc313551866</vt:lpwstr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_Toc313551865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_Toc313551864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_Toc313551863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_Toc313551862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_Toc313551861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_Toc313551860</vt:lpwstr>
      </vt:variant>
      <vt:variant>
        <vt:i4>1507389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_Toc313551859</vt:lpwstr>
      </vt:variant>
      <vt:variant>
        <vt:i4>1507389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_Toc313551858</vt:lpwstr>
      </vt:variant>
      <vt:variant>
        <vt:i4>1507389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_Toc313551857</vt:lpwstr>
      </vt:variant>
      <vt:variant>
        <vt:i4>1507389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_Toc313551856</vt:lpwstr>
      </vt:variant>
      <vt:variant>
        <vt:i4>1507389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_Toc313551855</vt:lpwstr>
      </vt:variant>
      <vt:variant>
        <vt:i4>1507389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_Toc313551854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_Toc313551853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_Toc313551852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_Toc313551851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_Toc313551850</vt:lpwstr>
      </vt:variant>
      <vt:variant>
        <vt:i4>1441853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_Toc313551849</vt:lpwstr>
      </vt:variant>
      <vt:variant>
        <vt:i4>1441853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_Toc313551848</vt:lpwstr>
      </vt:variant>
      <vt:variant>
        <vt:i4>1441853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_Toc313551847</vt:lpwstr>
      </vt:variant>
      <vt:variant>
        <vt:i4>1441853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_Toc313551846</vt:lpwstr>
      </vt:variant>
      <vt:variant>
        <vt:i4>1441853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_Toc313551845</vt:lpwstr>
      </vt:variant>
      <vt:variant>
        <vt:i4>1441853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_Toc313551844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_Toc313551843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_Toc313551842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_Toc313551841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_Toc313551840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_Toc313551839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_Toc313551838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_Toc313551837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_Toc313551836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_Toc313551835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_Toc313551834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_Toc313551833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_Toc313551832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_Toc313551831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_Toc313551830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_Toc313551829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_Toc313551828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_Toc313551827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_Toc313551826</vt:lpwstr>
      </vt:variant>
      <vt:variant>
        <vt:i4>1048637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_Toc313551825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_Toc313551824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_Toc313551823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_Toc313551822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_Toc313551821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_Toc313551820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_Toc313551819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_Toc313551818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_Toc313551817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_Toc313551816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_Toc313551815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_Toc313551814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_Toc313551813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_Toc313551812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_Toc313551811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_Toc313551810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_Toc313551809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_Toc313551808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_Toc313551807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_Toc313551806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_Toc313551805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_Toc313551804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_Toc313551803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_Toc313551802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_Toc313551801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DENTZ Léa</dc:creator>
  <cp:lastModifiedBy>DENTZ Léa</cp:lastModifiedBy>
  <cp:revision>4</cp:revision>
  <cp:lastPrinted>2012-01-05T17:35:00Z</cp:lastPrinted>
  <dcterms:created xsi:type="dcterms:W3CDTF">2025-12-19T15:34:00Z</dcterms:created>
  <dcterms:modified xsi:type="dcterms:W3CDTF">2026-01-12T15:30:00Z</dcterms:modified>
</cp:coreProperties>
</file>